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54B" w14:textId="77777777" w:rsidR="009752B2" w:rsidRPr="009752B2" w:rsidRDefault="009752B2" w:rsidP="009752B2">
      <w:pPr>
        <w:jc w:val="center"/>
        <w:rPr>
          <w:b/>
          <w:sz w:val="20"/>
          <w:szCs w:val="20"/>
        </w:rPr>
      </w:pPr>
      <w:r w:rsidRPr="009752B2">
        <w:rPr>
          <w:b/>
          <w:sz w:val="20"/>
          <w:szCs w:val="20"/>
        </w:rPr>
        <w:t>Анкета Участника запроса предложений</w:t>
      </w:r>
    </w:p>
    <w:p w14:paraId="23F37CD9" w14:textId="77777777" w:rsidR="009752B2" w:rsidRPr="009752B2" w:rsidRDefault="009752B2" w:rsidP="009752B2">
      <w:pPr>
        <w:rPr>
          <w:sz w:val="20"/>
          <w:szCs w:val="20"/>
        </w:rPr>
      </w:pPr>
    </w:p>
    <w:p w14:paraId="4F095910" w14:textId="77777777" w:rsidR="009752B2" w:rsidRPr="009752B2" w:rsidRDefault="009752B2" w:rsidP="009752B2">
      <w:pPr>
        <w:rPr>
          <w:sz w:val="20"/>
          <w:szCs w:val="20"/>
        </w:rPr>
      </w:pPr>
      <w:r w:rsidRPr="009752B2">
        <w:rPr>
          <w:sz w:val="20"/>
          <w:szCs w:val="20"/>
        </w:rPr>
        <w:t>Наименование и адрес Участника запроса предложений: _________________________________</w:t>
      </w:r>
    </w:p>
    <w:p w14:paraId="34AA988C" w14:textId="77777777" w:rsidR="009752B2" w:rsidRPr="009752B2" w:rsidRDefault="009752B2" w:rsidP="009752B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4860"/>
        <w:gridCol w:w="4309"/>
      </w:tblGrid>
      <w:tr w:rsidR="009752B2" w:rsidRPr="009752B2" w14:paraId="2A729B3A" w14:textId="77777777" w:rsidTr="009752B2">
        <w:trPr>
          <w:cantSplit/>
          <w:trHeight w:val="240"/>
          <w:tblHeader/>
        </w:trPr>
        <w:tc>
          <w:tcPr>
            <w:tcW w:w="612" w:type="dxa"/>
          </w:tcPr>
          <w:p w14:paraId="0FAB159E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№ п/п</w:t>
            </w:r>
          </w:p>
        </w:tc>
        <w:tc>
          <w:tcPr>
            <w:tcW w:w="4860" w:type="dxa"/>
          </w:tcPr>
          <w:p w14:paraId="31691150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9" w:type="dxa"/>
          </w:tcPr>
          <w:p w14:paraId="26C9E568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Сведения об Участнике запроса предложений</w:t>
            </w:r>
            <w:r w:rsidRPr="009752B2">
              <w:rPr>
                <w:sz w:val="20"/>
                <w:szCs w:val="20"/>
              </w:rPr>
              <w:br/>
              <w:t>(заполняется Участником запроса предложений)</w:t>
            </w:r>
          </w:p>
        </w:tc>
      </w:tr>
      <w:tr w:rsidR="009752B2" w:rsidRPr="009752B2" w14:paraId="54ACD6F0" w14:textId="77777777" w:rsidTr="009752B2">
        <w:trPr>
          <w:cantSplit/>
        </w:trPr>
        <w:tc>
          <w:tcPr>
            <w:tcW w:w="612" w:type="dxa"/>
          </w:tcPr>
          <w:p w14:paraId="09B9CEC0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83D4496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Организационно-правовая форма и фирменное наименование Участника запроса предложений или ФИО Участника</w:t>
            </w:r>
          </w:p>
        </w:tc>
        <w:tc>
          <w:tcPr>
            <w:tcW w:w="4309" w:type="dxa"/>
          </w:tcPr>
          <w:p w14:paraId="217D081C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15CE4EFB" w14:textId="77777777" w:rsidTr="009752B2">
        <w:trPr>
          <w:cantSplit/>
        </w:trPr>
        <w:tc>
          <w:tcPr>
            <w:tcW w:w="612" w:type="dxa"/>
          </w:tcPr>
          <w:p w14:paraId="05BE9AF2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C4ADCA6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Собственники / акционеры (перечислить наименования и организационно-правовую форму или Ф.И.О. всех собственников, чья доля в уставном капитале превышает 10%)</w:t>
            </w:r>
          </w:p>
        </w:tc>
        <w:tc>
          <w:tcPr>
            <w:tcW w:w="4309" w:type="dxa"/>
          </w:tcPr>
          <w:p w14:paraId="5EFFC8FC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61F178C0" w14:textId="77777777" w:rsidTr="009752B2">
        <w:trPr>
          <w:cantSplit/>
        </w:trPr>
        <w:tc>
          <w:tcPr>
            <w:tcW w:w="612" w:type="dxa"/>
          </w:tcPr>
          <w:p w14:paraId="26B8A816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1515109D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Состав совета директоров (наблюдательного совета) (перечислить Ф.И.О. членов совета директоров (наблюдательного совета))</w:t>
            </w:r>
          </w:p>
        </w:tc>
        <w:tc>
          <w:tcPr>
            <w:tcW w:w="4309" w:type="dxa"/>
          </w:tcPr>
          <w:p w14:paraId="642B087C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7A2DD5CE" w14:textId="77777777" w:rsidTr="009752B2">
        <w:trPr>
          <w:cantSplit/>
        </w:trPr>
        <w:tc>
          <w:tcPr>
            <w:tcW w:w="612" w:type="dxa"/>
          </w:tcPr>
          <w:p w14:paraId="07B259AF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02752AF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Состав коллегиального исполнительного органа (перечислить Ф.И.О. членов коллегиального исполнительного органа)</w:t>
            </w:r>
          </w:p>
        </w:tc>
        <w:tc>
          <w:tcPr>
            <w:tcW w:w="4309" w:type="dxa"/>
          </w:tcPr>
          <w:p w14:paraId="5F9BE1AF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3A9F8196" w14:textId="77777777" w:rsidTr="009752B2">
        <w:trPr>
          <w:cantSplit/>
        </w:trPr>
        <w:tc>
          <w:tcPr>
            <w:tcW w:w="612" w:type="dxa"/>
          </w:tcPr>
          <w:p w14:paraId="4B703ADE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B8F3A61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 (ЕГРЮЛ) / Единый государственный реестр индивидуальных предпринимателей (ЕГРИП)</w:t>
            </w:r>
          </w:p>
        </w:tc>
        <w:tc>
          <w:tcPr>
            <w:tcW w:w="4309" w:type="dxa"/>
          </w:tcPr>
          <w:p w14:paraId="30BF6C03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07D868D8" w14:textId="77777777" w:rsidTr="009752B2">
        <w:trPr>
          <w:cantSplit/>
        </w:trPr>
        <w:tc>
          <w:tcPr>
            <w:tcW w:w="612" w:type="dxa"/>
          </w:tcPr>
          <w:p w14:paraId="143B30CF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DCC3C75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ИНН Участника запроса предложений</w:t>
            </w:r>
          </w:p>
        </w:tc>
        <w:tc>
          <w:tcPr>
            <w:tcW w:w="4309" w:type="dxa"/>
          </w:tcPr>
          <w:p w14:paraId="5F382460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0116B9EC" w14:textId="77777777" w:rsidTr="009752B2">
        <w:trPr>
          <w:cantSplit/>
        </w:trPr>
        <w:tc>
          <w:tcPr>
            <w:tcW w:w="612" w:type="dxa"/>
          </w:tcPr>
          <w:p w14:paraId="143AE483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25D385A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КПП Участника запроса предложений</w:t>
            </w:r>
          </w:p>
        </w:tc>
        <w:tc>
          <w:tcPr>
            <w:tcW w:w="4309" w:type="dxa"/>
          </w:tcPr>
          <w:p w14:paraId="3D47A877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405FC6A1" w14:textId="77777777" w:rsidTr="009752B2">
        <w:trPr>
          <w:cantSplit/>
        </w:trPr>
        <w:tc>
          <w:tcPr>
            <w:tcW w:w="612" w:type="dxa"/>
          </w:tcPr>
          <w:p w14:paraId="5FE73A4B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4B44BDA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ОГРН Участника запроса предложений</w:t>
            </w:r>
          </w:p>
        </w:tc>
        <w:tc>
          <w:tcPr>
            <w:tcW w:w="4309" w:type="dxa"/>
          </w:tcPr>
          <w:p w14:paraId="53CED21F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7DF52FD2" w14:textId="77777777" w:rsidTr="009752B2">
        <w:trPr>
          <w:cantSplit/>
        </w:trPr>
        <w:tc>
          <w:tcPr>
            <w:tcW w:w="612" w:type="dxa"/>
          </w:tcPr>
          <w:p w14:paraId="3553E063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DD3FDE5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Резидент / нерезидент</w:t>
            </w:r>
          </w:p>
        </w:tc>
        <w:tc>
          <w:tcPr>
            <w:tcW w:w="4309" w:type="dxa"/>
          </w:tcPr>
          <w:p w14:paraId="78C0226A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203A1FEA" w14:textId="77777777" w:rsidTr="009752B2">
        <w:trPr>
          <w:cantSplit/>
        </w:trPr>
        <w:tc>
          <w:tcPr>
            <w:tcW w:w="612" w:type="dxa"/>
          </w:tcPr>
          <w:p w14:paraId="42387A1C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BB15087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4309" w:type="dxa"/>
          </w:tcPr>
          <w:p w14:paraId="2C6B020B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1D826A9C" w14:textId="77777777" w:rsidTr="009752B2">
        <w:trPr>
          <w:cantSplit/>
        </w:trPr>
        <w:tc>
          <w:tcPr>
            <w:tcW w:w="612" w:type="dxa"/>
          </w:tcPr>
          <w:p w14:paraId="70E70528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9BDD5BA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309" w:type="dxa"/>
          </w:tcPr>
          <w:p w14:paraId="32BD26B3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33B360DE" w14:textId="77777777" w:rsidTr="009752B2">
        <w:trPr>
          <w:cantSplit/>
        </w:trPr>
        <w:tc>
          <w:tcPr>
            <w:tcW w:w="612" w:type="dxa"/>
          </w:tcPr>
          <w:p w14:paraId="2F40A463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DEF28E7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4309" w:type="dxa"/>
          </w:tcPr>
          <w:p w14:paraId="3B0115F0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07348FFE" w14:textId="77777777" w:rsidTr="009752B2">
        <w:trPr>
          <w:cantSplit/>
        </w:trPr>
        <w:tc>
          <w:tcPr>
            <w:tcW w:w="612" w:type="dxa"/>
          </w:tcPr>
          <w:p w14:paraId="039805D6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A248668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запроса предложений в банке, телефоны банка, прочие банковские реквизиты)</w:t>
            </w:r>
          </w:p>
        </w:tc>
        <w:tc>
          <w:tcPr>
            <w:tcW w:w="4309" w:type="dxa"/>
          </w:tcPr>
          <w:p w14:paraId="66452F4D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1311AA7F" w14:textId="77777777" w:rsidTr="009752B2">
        <w:trPr>
          <w:cantSplit/>
        </w:trPr>
        <w:tc>
          <w:tcPr>
            <w:tcW w:w="612" w:type="dxa"/>
          </w:tcPr>
          <w:p w14:paraId="0684AFC9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B586173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Телефоны Участника запроса предложений (с указанием кода города)</w:t>
            </w:r>
          </w:p>
        </w:tc>
        <w:tc>
          <w:tcPr>
            <w:tcW w:w="4309" w:type="dxa"/>
          </w:tcPr>
          <w:p w14:paraId="789F51CA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35D2E983" w14:textId="77777777" w:rsidTr="009752B2">
        <w:trPr>
          <w:cantSplit/>
          <w:trHeight w:val="116"/>
        </w:trPr>
        <w:tc>
          <w:tcPr>
            <w:tcW w:w="612" w:type="dxa"/>
          </w:tcPr>
          <w:p w14:paraId="27C68435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5CAB655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Факс Участника запроса предложений (с указанием кода города)</w:t>
            </w:r>
          </w:p>
        </w:tc>
        <w:tc>
          <w:tcPr>
            <w:tcW w:w="4309" w:type="dxa"/>
          </w:tcPr>
          <w:p w14:paraId="4CC17C85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1EE51F43" w14:textId="77777777" w:rsidTr="009752B2">
        <w:trPr>
          <w:cantSplit/>
        </w:trPr>
        <w:tc>
          <w:tcPr>
            <w:tcW w:w="612" w:type="dxa"/>
          </w:tcPr>
          <w:p w14:paraId="77550F58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153A8B1F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Адрес электронной почты Участника запроса предложений</w:t>
            </w:r>
          </w:p>
        </w:tc>
        <w:tc>
          <w:tcPr>
            <w:tcW w:w="4309" w:type="dxa"/>
          </w:tcPr>
          <w:p w14:paraId="01F7EA53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33354836" w14:textId="77777777" w:rsidTr="009752B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E27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394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>Фамилия, Имя и Отчество руководителя Участника запроса предложений, имеющего право подписи согласно учредительным документам Участника запроса предложений, с указанием должности и контактного телефона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6CE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  <w:tr w:rsidR="009752B2" w:rsidRPr="009752B2" w14:paraId="4E36B97C" w14:textId="77777777" w:rsidTr="009752B2">
        <w:trPr>
          <w:cantSplit/>
        </w:trPr>
        <w:tc>
          <w:tcPr>
            <w:tcW w:w="612" w:type="dxa"/>
          </w:tcPr>
          <w:p w14:paraId="1E1FFE56" w14:textId="77777777" w:rsidR="009752B2" w:rsidRPr="009752B2" w:rsidRDefault="009752B2" w:rsidP="009752B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C6CDDFE" w14:textId="77777777" w:rsidR="009752B2" w:rsidRPr="009752B2" w:rsidRDefault="009752B2" w:rsidP="009752B2">
            <w:pPr>
              <w:rPr>
                <w:sz w:val="20"/>
                <w:szCs w:val="20"/>
              </w:rPr>
            </w:pPr>
            <w:r w:rsidRPr="009752B2">
              <w:rPr>
                <w:sz w:val="20"/>
                <w:szCs w:val="20"/>
              </w:rPr>
              <w:t xml:space="preserve">Фамилия, Имя и Отчество ответственного лица Участника запроса предложений с указанием должности, </w:t>
            </w:r>
            <w:r w:rsidRPr="009752B2">
              <w:rPr>
                <w:sz w:val="20"/>
                <w:szCs w:val="20"/>
                <w:lang w:val="en-US"/>
              </w:rPr>
              <w:t>e</w:t>
            </w:r>
            <w:r w:rsidRPr="009752B2">
              <w:rPr>
                <w:sz w:val="20"/>
                <w:szCs w:val="20"/>
              </w:rPr>
              <w:t>-</w:t>
            </w:r>
            <w:r w:rsidRPr="009752B2">
              <w:rPr>
                <w:sz w:val="20"/>
                <w:szCs w:val="20"/>
                <w:lang w:val="en-US"/>
              </w:rPr>
              <w:t>mail</w:t>
            </w:r>
            <w:r w:rsidRPr="009752B2">
              <w:rPr>
                <w:sz w:val="20"/>
                <w:szCs w:val="20"/>
              </w:rPr>
              <w:t xml:space="preserve"> и контактного телефона</w:t>
            </w:r>
          </w:p>
        </w:tc>
        <w:tc>
          <w:tcPr>
            <w:tcW w:w="4309" w:type="dxa"/>
          </w:tcPr>
          <w:p w14:paraId="078D2E52" w14:textId="77777777" w:rsidR="009752B2" w:rsidRPr="009752B2" w:rsidRDefault="009752B2" w:rsidP="009752B2">
            <w:pPr>
              <w:rPr>
                <w:sz w:val="20"/>
                <w:szCs w:val="20"/>
              </w:rPr>
            </w:pPr>
          </w:p>
        </w:tc>
      </w:tr>
    </w:tbl>
    <w:p w14:paraId="24769EA5" w14:textId="77777777" w:rsidR="009752B2" w:rsidRPr="009752B2" w:rsidRDefault="009752B2" w:rsidP="009752B2">
      <w:pPr>
        <w:rPr>
          <w:sz w:val="20"/>
          <w:szCs w:val="20"/>
        </w:rPr>
      </w:pPr>
    </w:p>
    <w:p w14:paraId="75B0D630" w14:textId="77777777" w:rsidR="009752B2" w:rsidRPr="009752B2" w:rsidRDefault="009752B2" w:rsidP="009752B2">
      <w:pPr>
        <w:rPr>
          <w:sz w:val="20"/>
          <w:szCs w:val="20"/>
        </w:rPr>
      </w:pPr>
      <w:r w:rsidRPr="009752B2">
        <w:rPr>
          <w:sz w:val="20"/>
          <w:szCs w:val="20"/>
        </w:rPr>
        <w:t>____________________________________</w:t>
      </w:r>
    </w:p>
    <w:p w14:paraId="1C15DCC3" w14:textId="77777777" w:rsidR="009752B2" w:rsidRPr="009752B2" w:rsidRDefault="009752B2" w:rsidP="009752B2">
      <w:pPr>
        <w:rPr>
          <w:sz w:val="20"/>
          <w:szCs w:val="20"/>
          <w:vertAlign w:val="superscript"/>
        </w:rPr>
      </w:pPr>
      <w:r w:rsidRPr="009752B2">
        <w:rPr>
          <w:sz w:val="20"/>
          <w:szCs w:val="20"/>
          <w:vertAlign w:val="superscript"/>
        </w:rPr>
        <w:t>(подпись, М.П.)</w:t>
      </w:r>
    </w:p>
    <w:p w14:paraId="0DC2D8EB" w14:textId="77777777" w:rsidR="009752B2" w:rsidRPr="009752B2" w:rsidRDefault="009752B2" w:rsidP="009752B2">
      <w:pPr>
        <w:rPr>
          <w:sz w:val="20"/>
          <w:szCs w:val="20"/>
        </w:rPr>
      </w:pPr>
      <w:r w:rsidRPr="009752B2">
        <w:rPr>
          <w:sz w:val="20"/>
          <w:szCs w:val="20"/>
        </w:rPr>
        <w:t>____________________________________</w:t>
      </w:r>
    </w:p>
    <w:p w14:paraId="07086C11" w14:textId="77777777" w:rsidR="009752B2" w:rsidRPr="009752B2" w:rsidRDefault="009752B2" w:rsidP="009752B2">
      <w:pPr>
        <w:rPr>
          <w:sz w:val="20"/>
          <w:szCs w:val="20"/>
          <w:vertAlign w:val="superscript"/>
        </w:rPr>
      </w:pPr>
      <w:r w:rsidRPr="009752B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29F16DBC" w14:textId="77777777" w:rsidR="002C7F4D" w:rsidRPr="009752B2" w:rsidRDefault="002C7F4D" w:rsidP="009752B2">
      <w:pPr>
        <w:rPr>
          <w:sz w:val="20"/>
          <w:szCs w:val="20"/>
        </w:rPr>
      </w:pPr>
    </w:p>
    <w:sectPr w:rsidR="002C7F4D" w:rsidRPr="009752B2" w:rsidSect="009752B2">
      <w:footerReference w:type="default" r:id="rId8"/>
      <w:pgSz w:w="11906" w:h="16838" w:code="9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D9D3" w14:textId="77777777" w:rsidR="007844F2" w:rsidRDefault="007844F2">
      <w:r>
        <w:separator/>
      </w:r>
    </w:p>
  </w:endnote>
  <w:endnote w:type="continuationSeparator" w:id="0">
    <w:p w14:paraId="31F0AC55" w14:textId="77777777" w:rsidR="007844F2" w:rsidRDefault="0078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76C3" w14:textId="77777777" w:rsidR="0086365B" w:rsidRDefault="0086365B" w:rsidP="0086365B">
    <w:pPr>
      <w:pStyle w:val="a7"/>
    </w:pPr>
    <w: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25B4" w14:textId="77777777" w:rsidR="007844F2" w:rsidRDefault="007844F2">
      <w:r>
        <w:separator/>
      </w:r>
    </w:p>
  </w:footnote>
  <w:footnote w:type="continuationSeparator" w:id="0">
    <w:p w14:paraId="5A600F48" w14:textId="77777777" w:rsidR="007844F2" w:rsidRDefault="0078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3637"/>
    <w:multiLevelType w:val="hybridMultilevel"/>
    <w:tmpl w:val="380EF6E4"/>
    <w:lvl w:ilvl="0" w:tplc="1F1E1F6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1384595734">
    <w:abstractNumId w:val="0"/>
  </w:num>
  <w:num w:numId="2" w16cid:durableId="9367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autoFormatOverrid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BC5"/>
    <w:rsid w:val="00000773"/>
    <w:rsid w:val="0000153B"/>
    <w:rsid w:val="0000169C"/>
    <w:rsid w:val="0000299B"/>
    <w:rsid w:val="0000316E"/>
    <w:rsid w:val="00003B72"/>
    <w:rsid w:val="00004AB4"/>
    <w:rsid w:val="00005C24"/>
    <w:rsid w:val="00005E8C"/>
    <w:rsid w:val="00006A8E"/>
    <w:rsid w:val="00007B84"/>
    <w:rsid w:val="00013262"/>
    <w:rsid w:val="0001363F"/>
    <w:rsid w:val="000139B3"/>
    <w:rsid w:val="000139C1"/>
    <w:rsid w:val="00014A53"/>
    <w:rsid w:val="00015826"/>
    <w:rsid w:val="000168C9"/>
    <w:rsid w:val="00017ED6"/>
    <w:rsid w:val="00022CD3"/>
    <w:rsid w:val="00023AF3"/>
    <w:rsid w:val="0002497A"/>
    <w:rsid w:val="00024ADB"/>
    <w:rsid w:val="00024B29"/>
    <w:rsid w:val="000251B6"/>
    <w:rsid w:val="0002535A"/>
    <w:rsid w:val="00030552"/>
    <w:rsid w:val="0003272D"/>
    <w:rsid w:val="00033A4A"/>
    <w:rsid w:val="00034C22"/>
    <w:rsid w:val="000350E9"/>
    <w:rsid w:val="00035F9E"/>
    <w:rsid w:val="00040ADC"/>
    <w:rsid w:val="000421A7"/>
    <w:rsid w:val="00046A78"/>
    <w:rsid w:val="000470E4"/>
    <w:rsid w:val="000477F4"/>
    <w:rsid w:val="000500C4"/>
    <w:rsid w:val="00050916"/>
    <w:rsid w:val="000518DF"/>
    <w:rsid w:val="00054C87"/>
    <w:rsid w:val="00056433"/>
    <w:rsid w:val="00056656"/>
    <w:rsid w:val="000618A7"/>
    <w:rsid w:val="00061F31"/>
    <w:rsid w:val="00063FBD"/>
    <w:rsid w:val="00064596"/>
    <w:rsid w:val="000672C1"/>
    <w:rsid w:val="00070516"/>
    <w:rsid w:val="00071A4F"/>
    <w:rsid w:val="000726AD"/>
    <w:rsid w:val="000737B9"/>
    <w:rsid w:val="000749A9"/>
    <w:rsid w:val="00075208"/>
    <w:rsid w:val="000801AA"/>
    <w:rsid w:val="000819D4"/>
    <w:rsid w:val="00081CF3"/>
    <w:rsid w:val="000824A5"/>
    <w:rsid w:val="00082B0B"/>
    <w:rsid w:val="0008426C"/>
    <w:rsid w:val="00084E50"/>
    <w:rsid w:val="00085939"/>
    <w:rsid w:val="00085B58"/>
    <w:rsid w:val="00087126"/>
    <w:rsid w:val="00087764"/>
    <w:rsid w:val="00090AA3"/>
    <w:rsid w:val="00092C04"/>
    <w:rsid w:val="00092C91"/>
    <w:rsid w:val="000939CD"/>
    <w:rsid w:val="000940C2"/>
    <w:rsid w:val="0009508E"/>
    <w:rsid w:val="000951AF"/>
    <w:rsid w:val="00096DA8"/>
    <w:rsid w:val="00097542"/>
    <w:rsid w:val="00097DD6"/>
    <w:rsid w:val="000A162E"/>
    <w:rsid w:val="000A2A91"/>
    <w:rsid w:val="000A2CFE"/>
    <w:rsid w:val="000A35CE"/>
    <w:rsid w:val="000A4647"/>
    <w:rsid w:val="000A4B9A"/>
    <w:rsid w:val="000A5F9C"/>
    <w:rsid w:val="000A6297"/>
    <w:rsid w:val="000B16FB"/>
    <w:rsid w:val="000B30A6"/>
    <w:rsid w:val="000B38F4"/>
    <w:rsid w:val="000B3BC1"/>
    <w:rsid w:val="000B41B4"/>
    <w:rsid w:val="000B5A72"/>
    <w:rsid w:val="000B7899"/>
    <w:rsid w:val="000B7E5F"/>
    <w:rsid w:val="000C2818"/>
    <w:rsid w:val="000C3683"/>
    <w:rsid w:val="000C4098"/>
    <w:rsid w:val="000C4D24"/>
    <w:rsid w:val="000C50D7"/>
    <w:rsid w:val="000C52F9"/>
    <w:rsid w:val="000C5878"/>
    <w:rsid w:val="000C5A66"/>
    <w:rsid w:val="000C5D51"/>
    <w:rsid w:val="000C6D9D"/>
    <w:rsid w:val="000C7100"/>
    <w:rsid w:val="000D0061"/>
    <w:rsid w:val="000D0628"/>
    <w:rsid w:val="000D13B2"/>
    <w:rsid w:val="000D167E"/>
    <w:rsid w:val="000D2F1C"/>
    <w:rsid w:val="000D3272"/>
    <w:rsid w:val="000D473A"/>
    <w:rsid w:val="000D4F62"/>
    <w:rsid w:val="000D5CD9"/>
    <w:rsid w:val="000D687C"/>
    <w:rsid w:val="000D6ED7"/>
    <w:rsid w:val="000E1ABA"/>
    <w:rsid w:val="000E1C80"/>
    <w:rsid w:val="000E469F"/>
    <w:rsid w:val="000E57D0"/>
    <w:rsid w:val="000F051F"/>
    <w:rsid w:val="000F0C5B"/>
    <w:rsid w:val="000F10C7"/>
    <w:rsid w:val="000F253F"/>
    <w:rsid w:val="000F30E7"/>
    <w:rsid w:val="000F3FF2"/>
    <w:rsid w:val="000F4889"/>
    <w:rsid w:val="000F5B39"/>
    <w:rsid w:val="00102DCB"/>
    <w:rsid w:val="001044FB"/>
    <w:rsid w:val="00105700"/>
    <w:rsid w:val="00105A0F"/>
    <w:rsid w:val="0011017E"/>
    <w:rsid w:val="00110DEB"/>
    <w:rsid w:val="001121D7"/>
    <w:rsid w:val="00114B1B"/>
    <w:rsid w:val="00115824"/>
    <w:rsid w:val="0011592B"/>
    <w:rsid w:val="00116933"/>
    <w:rsid w:val="0012155B"/>
    <w:rsid w:val="00122175"/>
    <w:rsid w:val="001222BD"/>
    <w:rsid w:val="00122A29"/>
    <w:rsid w:val="00125560"/>
    <w:rsid w:val="00126897"/>
    <w:rsid w:val="00126F84"/>
    <w:rsid w:val="001304B6"/>
    <w:rsid w:val="0013216C"/>
    <w:rsid w:val="0013361C"/>
    <w:rsid w:val="0013382C"/>
    <w:rsid w:val="00133D6A"/>
    <w:rsid w:val="00134DC6"/>
    <w:rsid w:val="001354A3"/>
    <w:rsid w:val="001360A9"/>
    <w:rsid w:val="0013729E"/>
    <w:rsid w:val="00142A51"/>
    <w:rsid w:val="00143E73"/>
    <w:rsid w:val="00145E3E"/>
    <w:rsid w:val="00150919"/>
    <w:rsid w:val="001527E2"/>
    <w:rsid w:val="00152C1D"/>
    <w:rsid w:val="00154A4C"/>
    <w:rsid w:val="001558EC"/>
    <w:rsid w:val="00156C54"/>
    <w:rsid w:val="001603F7"/>
    <w:rsid w:val="00162D44"/>
    <w:rsid w:val="00164041"/>
    <w:rsid w:val="00165BAF"/>
    <w:rsid w:val="001725A8"/>
    <w:rsid w:val="00174921"/>
    <w:rsid w:val="00174EE0"/>
    <w:rsid w:val="00175472"/>
    <w:rsid w:val="00177420"/>
    <w:rsid w:val="001828C7"/>
    <w:rsid w:val="00182A3F"/>
    <w:rsid w:val="001831CE"/>
    <w:rsid w:val="00183E2D"/>
    <w:rsid w:val="00184C51"/>
    <w:rsid w:val="00184DEF"/>
    <w:rsid w:val="001859C1"/>
    <w:rsid w:val="0019065E"/>
    <w:rsid w:val="001908E9"/>
    <w:rsid w:val="001933DB"/>
    <w:rsid w:val="00195C3B"/>
    <w:rsid w:val="00195C45"/>
    <w:rsid w:val="001964DD"/>
    <w:rsid w:val="00196784"/>
    <w:rsid w:val="0019723D"/>
    <w:rsid w:val="0019757A"/>
    <w:rsid w:val="001A32A5"/>
    <w:rsid w:val="001A3F32"/>
    <w:rsid w:val="001A419C"/>
    <w:rsid w:val="001A642A"/>
    <w:rsid w:val="001B02DE"/>
    <w:rsid w:val="001B1F71"/>
    <w:rsid w:val="001B2A2E"/>
    <w:rsid w:val="001B30E6"/>
    <w:rsid w:val="001B5AE2"/>
    <w:rsid w:val="001C0263"/>
    <w:rsid w:val="001C11F7"/>
    <w:rsid w:val="001C2CAE"/>
    <w:rsid w:val="001C35BE"/>
    <w:rsid w:val="001C3B25"/>
    <w:rsid w:val="001C40C8"/>
    <w:rsid w:val="001C742D"/>
    <w:rsid w:val="001D168F"/>
    <w:rsid w:val="001D289E"/>
    <w:rsid w:val="001D2AAC"/>
    <w:rsid w:val="001D4F64"/>
    <w:rsid w:val="001D505A"/>
    <w:rsid w:val="001D5CD4"/>
    <w:rsid w:val="001D7264"/>
    <w:rsid w:val="001E00A4"/>
    <w:rsid w:val="001E07FB"/>
    <w:rsid w:val="001E09BF"/>
    <w:rsid w:val="001E1F24"/>
    <w:rsid w:val="001E3A60"/>
    <w:rsid w:val="001E5317"/>
    <w:rsid w:val="001E5A53"/>
    <w:rsid w:val="001E6611"/>
    <w:rsid w:val="001E7776"/>
    <w:rsid w:val="001F3143"/>
    <w:rsid w:val="001F3801"/>
    <w:rsid w:val="001F5E64"/>
    <w:rsid w:val="001F6002"/>
    <w:rsid w:val="001F6FBA"/>
    <w:rsid w:val="001F7347"/>
    <w:rsid w:val="002004FF"/>
    <w:rsid w:val="0020093B"/>
    <w:rsid w:val="002009FE"/>
    <w:rsid w:val="00201505"/>
    <w:rsid w:val="0020458B"/>
    <w:rsid w:val="00206344"/>
    <w:rsid w:val="00207580"/>
    <w:rsid w:val="00211149"/>
    <w:rsid w:val="0021181D"/>
    <w:rsid w:val="00211E9A"/>
    <w:rsid w:val="002120EE"/>
    <w:rsid w:val="00212CE2"/>
    <w:rsid w:val="00213D7B"/>
    <w:rsid w:val="002141C2"/>
    <w:rsid w:val="00214B62"/>
    <w:rsid w:val="002150F9"/>
    <w:rsid w:val="00215CD3"/>
    <w:rsid w:val="00216BDF"/>
    <w:rsid w:val="00220F29"/>
    <w:rsid w:val="00221AD6"/>
    <w:rsid w:val="00222AFF"/>
    <w:rsid w:val="00226911"/>
    <w:rsid w:val="00230E02"/>
    <w:rsid w:val="00231735"/>
    <w:rsid w:val="00231C00"/>
    <w:rsid w:val="002336AA"/>
    <w:rsid w:val="00234F65"/>
    <w:rsid w:val="00235185"/>
    <w:rsid w:val="0023664A"/>
    <w:rsid w:val="00236FB6"/>
    <w:rsid w:val="002418EC"/>
    <w:rsid w:val="00242B00"/>
    <w:rsid w:val="00242C0E"/>
    <w:rsid w:val="00244028"/>
    <w:rsid w:val="00244320"/>
    <w:rsid w:val="00245FA0"/>
    <w:rsid w:val="00246FAF"/>
    <w:rsid w:val="00247A89"/>
    <w:rsid w:val="00250DB3"/>
    <w:rsid w:val="002527F7"/>
    <w:rsid w:val="0025567E"/>
    <w:rsid w:val="00256259"/>
    <w:rsid w:val="00256486"/>
    <w:rsid w:val="002571DC"/>
    <w:rsid w:val="0025765E"/>
    <w:rsid w:val="00257696"/>
    <w:rsid w:val="00260C66"/>
    <w:rsid w:val="00263583"/>
    <w:rsid w:val="0026394F"/>
    <w:rsid w:val="00264F2B"/>
    <w:rsid w:val="00266B35"/>
    <w:rsid w:val="00267570"/>
    <w:rsid w:val="00267613"/>
    <w:rsid w:val="002679B9"/>
    <w:rsid w:val="00267A6D"/>
    <w:rsid w:val="0027256B"/>
    <w:rsid w:val="00272648"/>
    <w:rsid w:val="00274026"/>
    <w:rsid w:val="00276FD3"/>
    <w:rsid w:val="00282323"/>
    <w:rsid w:val="00282378"/>
    <w:rsid w:val="00287366"/>
    <w:rsid w:val="00292994"/>
    <w:rsid w:val="00293FF9"/>
    <w:rsid w:val="00296700"/>
    <w:rsid w:val="00296B32"/>
    <w:rsid w:val="002A1224"/>
    <w:rsid w:val="002A282E"/>
    <w:rsid w:val="002A28DE"/>
    <w:rsid w:val="002A45C7"/>
    <w:rsid w:val="002A4DE3"/>
    <w:rsid w:val="002A5439"/>
    <w:rsid w:val="002A6C55"/>
    <w:rsid w:val="002B0013"/>
    <w:rsid w:val="002B1D2D"/>
    <w:rsid w:val="002B3592"/>
    <w:rsid w:val="002B509E"/>
    <w:rsid w:val="002B6468"/>
    <w:rsid w:val="002B69D1"/>
    <w:rsid w:val="002B701C"/>
    <w:rsid w:val="002C0E0E"/>
    <w:rsid w:val="002C1584"/>
    <w:rsid w:val="002C1C96"/>
    <w:rsid w:val="002C2557"/>
    <w:rsid w:val="002C347A"/>
    <w:rsid w:val="002C4AE1"/>
    <w:rsid w:val="002C4CEB"/>
    <w:rsid w:val="002C6E28"/>
    <w:rsid w:val="002C710F"/>
    <w:rsid w:val="002C7F4D"/>
    <w:rsid w:val="002D0269"/>
    <w:rsid w:val="002D0CC3"/>
    <w:rsid w:val="002D371F"/>
    <w:rsid w:val="002D5E2D"/>
    <w:rsid w:val="002D63B6"/>
    <w:rsid w:val="002D6842"/>
    <w:rsid w:val="002D7BAE"/>
    <w:rsid w:val="002E00F5"/>
    <w:rsid w:val="002E1C93"/>
    <w:rsid w:val="002E3668"/>
    <w:rsid w:val="002E42D3"/>
    <w:rsid w:val="002E4BE4"/>
    <w:rsid w:val="002F036F"/>
    <w:rsid w:val="002F1DB5"/>
    <w:rsid w:val="002F3760"/>
    <w:rsid w:val="002F428C"/>
    <w:rsid w:val="002F55FA"/>
    <w:rsid w:val="002F5CA2"/>
    <w:rsid w:val="002F661E"/>
    <w:rsid w:val="002F727E"/>
    <w:rsid w:val="002F79DD"/>
    <w:rsid w:val="003051BD"/>
    <w:rsid w:val="00305EF6"/>
    <w:rsid w:val="003070B1"/>
    <w:rsid w:val="003103AF"/>
    <w:rsid w:val="00311146"/>
    <w:rsid w:val="00312A15"/>
    <w:rsid w:val="00313290"/>
    <w:rsid w:val="00315F77"/>
    <w:rsid w:val="0031687F"/>
    <w:rsid w:val="00316D9F"/>
    <w:rsid w:val="00320E5A"/>
    <w:rsid w:val="00322096"/>
    <w:rsid w:val="00322799"/>
    <w:rsid w:val="00323AA4"/>
    <w:rsid w:val="0032511E"/>
    <w:rsid w:val="00325224"/>
    <w:rsid w:val="00327F44"/>
    <w:rsid w:val="003310B0"/>
    <w:rsid w:val="003323B4"/>
    <w:rsid w:val="003373E8"/>
    <w:rsid w:val="00341C13"/>
    <w:rsid w:val="003430D0"/>
    <w:rsid w:val="003434E4"/>
    <w:rsid w:val="003442AF"/>
    <w:rsid w:val="003449A8"/>
    <w:rsid w:val="00344E3E"/>
    <w:rsid w:val="0034526B"/>
    <w:rsid w:val="003454FB"/>
    <w:rsid w:val="00345C5C"/>
    <w:rsid w:val="00346218"/>
    <w:rsid w:val="0034780E"/>
    <w:rsid w:val="00350B2A"/>
    <w:rsid w:val="00351363"/>
    <w:rsid w:val="0035155A"/>
    <w:rsid w:val="0035319A"/>
    <w:rsid w:val="00353772"/>
    <w:rsid w:val="00357C91"/>
    <w:rsid w:val="00357F9F"/>
    <w:rsid w:val="00362DE4"/>
    <w:rsid w:val="0036300A"/>
    <w:rsid w:val="00364022"/>
    <w:rsid w:val="003671D3"/>
    <w:rsid w:val="00367283"/>
    <w:rsid w:val="00371257"/>
    <w:rsid w:val="00372011"/>
    <w:rsid w:val="00372A7E"/>
    <w:rsid w:val="00372B29"/>
    <w:rsid w:val="00373E6E"/>
    <w:rsid w:val="00375790"/>
    <w:rsid w:val="00375A31"/>
    <w:rsid w:val="00375DE1"/>
    <w:rsid w:val="003810AC"/>
    <w:rsid w:val="00381923"/>
    <w:rsid w:val="00383B99"/>
    <w:rsid w:val="00384051"/>
    <w:rsid w:val="003841D7"/>
    <w:rsid w:val="003848B7"/>
    <w:rsid w:val="00386B67"/>
    <w:rsid w:val="003873CA"/>
    <w:rsid w:val="00391EA5"/>
    <w:rsid w:val="00393A20"/>
    <w:rsid w:val="00393D39"/>
    <w:rsid w:val="0039697A"/>
    <w:rsid w:val="003969CE"/>
    <w:rsid w:val="003A0A02"/>
    <w:rsid w:val="003A308A"/>
    <w:rsid w:val="003A3F27"/>
    <w:rsid w:val="003A67AB"/>
    <w:rsid w:val="003A7FD9"/>
    <w:rsid w:val="003A7FF1"/>
    <w:rsid w:val="003B01A7"/>
    <w:rsid w:val="003B0E8A"/>
    <w:rsid w:val="003B34BE"/>
    <w:rsid w:val="003B40FB"/>
    <w:rsid w:val="003B46AF"/>
    <w:rsid w:val="003B7261"/>
    <w:rsid w:val="003C0784"/>
    <w:rsid w:val="003C08FE"/>
    <w:rsid w:val="003C1542"/>
    <w:rsid w:val="003C24D7"/>
    <w:rsid w:val="003C2C67"/>
    <w:rsid w:val="003C2D67"/>
    <w:rsid w:val="003C3705"/>
    <w:rsid w:val="003C38B5"/>
    <w:rsid w:val="003C3ACD"/>
    <w:rsid w:val="003C4C14"/>
    <w:rsid w:val="003C597B"/>
    <w:rsid w:val="003C59AE"/>
    <w:rsid w:val="003C6A45"/>
    <w:rsid w:val="003C6ECE"/>
    <w:rsid w:val="003D14F4"/>
    <w:rsid w:val="003D6432"/>
    <w:rsid w:val="003D6F75"/>
    <w:rsid w:val="003E2B5B"/>
    <w:rsid w:val="003E2FE3"/>
    <w:rsid w:val="003E3D37"/>
    <w:rsid w:val="003E5DEE"/>
    <w:rsid w:val="003F10AD"/>
    <w:rsid w:val="003F1887"/>
    <w:rsid w:val="003F2BA7"/>
    <w:rsid w:val="003F33B6"/>
    <w:rsid w:val="003F4007"/>
    <w:rsid w:val="003F42F1"/>
    <w:rsid w:val="003F6BAC"/>
    <w:rsid w:val="00402775"/>
    <w:rsid w:val="00403BF6"/>
    <w:rsid w:val="00404C55"/>
    <w:rsid w:val="0040563D"/>
    <w:rsid w:val="004064BB"/>
    <w:rsid w:val="004079D6"/>
    <w:rsid w:val="00407D24"/>
    <w:rsid w:val="00410996"/>
    <w:rsid w:val="00411162"/>
    <w:rsid w:val="0041174B"/>
    <w:rsid w:val="00411EED"/>
    <w:rsid w:val="00413720"/>
    <w:rsid w:val="00413C2E"/>
    <w:rsid w:val="00417C19"/>
    <w:rsid w:val="00421D65"/>
    <w:rsid w:val="00422DDB"/>
    <w:rsid w:val="00423B5E"/>
    <w:rsid w:val="00423BAB"/>
    <w:rsid w:val="00423EBD"/>
    <w:rsid w:val="004249C5"/>
    <w:rsid w:val="00424B27"/>
    <w:rsid w:val="00427C85"/>
    <w:rsid w:val="00427F87"/>
    <w:rsid w:val="00431671"/>
    <w:rsid w:val="004320E2"/>
    <w:rsid w:val="00434D15"/>
    <w:rsid w:val="00434FA6"/>
    <w:rsid w:val="0044001F"/>
    <w:rsid w:val="0044172D"/>
    <w:rsid w:val="004417F6"/>
    <w:rsid w:val="00442557"/>
    <w:rsid w:val="004428DA"/>
    <w:rsid w:val="0044487D"/>
    <w:rsid w:val="00445378"/>
    <w:rsid w:val="0044629D"/>
    <w:rsid w:val="004468CF"/>
    <w:rsid w:val="004469B4"/>
    <w:rsid w:val="00447CCE"/>
    <w:rsid w:val="00456BE3"/>
    <w:rsid w:val="00457C78"/>
    <w:rsid w:val="00461271"/>
    <w:rsid w:val="00463F10"/>
    <w:rsid w:val="00465702"/>
    <w:rsid w:val="00466015"/>
    <w:rsid w:val="004662F2"/>
    <w:rsid w:val="0046682A"/>
    <w:rsid w:val="0047065A"/>
    <w:rsid w:val="00470D84"/>
    <w:rsid w:val="00471184"/>
    <w:rsid w:val="00472323"/>
    <w:rsid w:val="004735A2"/>
    <w:rsid w:val="0047414D"/>
    <w:rsid w:val="004741E0"/>
    <w:rsid w:val="00475681"/>
    <w:rsid w:val="00475E29"/>
    <w:rsid w:val="00476895"/>
    <w:rsid w:val="004777C9"/>
    <w:rsid w:val="00480853"/>
    <w:rsid w:val="00484E22"/>
    <w:rsid w:val="00485EBB"/>
    <w:rsid w:val="00491264"/>
    <w:rsid w:val="00492EED"/>
    <w:rsid w:val="004931A6"/>
    <w:rsid w:val="00493600"/>
    <w:rsid w:val="004949F3"/>
    <w:rsid w:val="00495C07"/>
    <w:rsid w:val="00496550"/>
    <w:rsid w:val="00496A5C"/>
    <w:rsid w:val="00497E0F"/>
    <w:rsid w:val="004A1AED"/>
    <w:rsid w:val="004A209F"/>
    <w:rsid w:val="004A2C99"/>
    <w:rsid w:val="004A3C1C"/>
    <w:rsid w:val="004A440A"/>
    <w:rsid w:val="004A569C"/>
    <w:rsid w:val="004B05F5"/>
    <w:rsid w:val="004B142C"/>
    <w:rsid w:val="004B194A"/>
    <w:rsid w:val="004B33CA"/>
    <w:rsid w:val="004B3620"/>
    <w:rsid w:val="004B7872"/>
    <w:rsid w:val="004C0263"/>
    <w:rsid w:val="004C0AD9"/>
    <w:rsid w:val="004C164F"/>
    <w:rsid w:val="004C1A22"/>
    <w:rsid w:val="004C276E"/>
    <w:rsid w:val="004C34B5"/>
    <w:rsid w:val="004C77DF"/>
    <w:rsid w:val="004D0FD2"/>
    <w:rsid w:val="004D33B6"/>
    <w:rsid w:val="004D397C"/>
    <w:rsid w:val="004D4289"/>
    <w:rsid w:val="004D4A6E"/>
    <w:rsid w:val="004D5574"/>
    <w:rsid w:val="004D5DD8"/>
    <w:rsid w:val="004E01BA"/>
    <w:rsid w:val="004E12BD"/>
    <w:rsid w:val="004E2518"/>
    <w:rsid w:val="004E3463"/>
    <w:rsid w:val="004E34F2"/>
    <w:rsid w:val="004E5A43"/>
    <w:rsid w:val="004E6DE4"/>
    <w:rsid w:val="004F0511"/>
    <w:rsid w:val="004F0706"/>
    <w:rsid w:val="004F5CDF"/>
    <w:rsid w:val="004F6945"/>
    <w:rsid w:val="004F77D0"/>
    <w:rsid w:val="00500431"/>
    <w:rsid w:val="00500821"/>
    <w:rsid w:val="00500E68"/>
    <w:rsid w:val="005055CA"/>
    <w:rsid w:val="005079F6"/>
    <w:rsid w:val="00510DEB"/>
    <w:rsid w:val="005117F5"/>
    <w:rsid w:val="00512120"/>
    <w:rsid w:val="0051659C"/>
    <w:rsid w:val="00516E26"/>
    <w:rsid w:val="0051759E"/>
    <w:rsid w:val="00521DCA"/>
    <w:rsid w:val="0052505D"/>
    <w:rsid w:val="00525AEB"/>
    <w:rsid w:val="00526694"/>
    <w:rsid w:val="005315DB"/>
    <w:rsid w:val="00531904"/>
    <w:rsid w:val="005340E5"/>
    <w:rsid w:val="00534786"/>
    <w:rsid w:val="00537152"/>
    <w:rsid w:val="005377BD"/>
    <w:rsid w:val="00540664"/>
    <w:rsid w:val="00540BF6"/>
    <w:rsid w:val="00541DD5"/>
    <w:rsid w:val="00543D85"/>
    <w:rsid w:val="00544AA9"/>
    <w:rsid w:val="0054619B"/>
    <w:rsid w:val="00546597"/>
    <w:rsid w:val="0054675D"/>
    <w:rsid w:val="00554888"/>
    <w:rsid w:val="00555138"/>
    <w:rsid w:val="00556305"/>
    <w:rsid w:val="0055652B"/>
    <w:rsid w:val="00556A0E"/>
    <w:rsid w:val="00556C4E"/>
    <w:rsid w:val="0055702A"/>
    <w:rsid w:val="00561107"/>
    <w:rsid w:val="00561577"/>
    <w:rsid w:val="00561636"/>
    <w:rsid w:val="00562AA5"/>
    <w:rsid w:val="00564CA6"/>
    <w:rsid w:val="00565883"/>
    <w:rsid w:val="005677DA"/>
    <w:rsid w:val="005700D5"/>
    <w:rsid w:val="005707D9"/>
    <w:rsid w:val="005721AA"/>
    <w:rsid w:val="00572EA7"/>
    <w:rsid w:val="0057332A"/>
    <w:rsid w:val="005752EA"/>
    <w:rsid w:val="005757D5"/>
    <w:rsid w:val="00575FC7"/>
    <w:rsid w:val="00582EA1"/>
    <w:rsid w:val="00583056"/>
    <w:rsid w:val="00583195"/>
    <w:rsid w:val="0058331C"/>
    <w:rsid w:val="00586A6E"/>
    <w:rsid w:val="0059090C"/>
    <w:rsid w:val="00597678"/>
    <w:rsid w:val="005A0F88"/>
    <w:rsid w:val="005A0FC5"/>
    <w:rsid w:val="005A1B00"/>
    <w:rsid w:val="005A1B5C"/>
    <w:rsid w:val="005A41AA"/>
    <w:rsid w:val="005A60F3"/>
    <w:rsid w:val="005A761C"/>
    <w:rsid w:val="005B25AC"/>
    <w:rsid w:val="005B3F54"/>
    <w:rsid w:val="005B45B5"/>
    <w:rsid w:val="005B53EF"/>
    <w:rsid w:val="005B57C6"/>
    <w:rsid w:val="005B5CBE"/>
    <w:rsid w:val="005B641C"/>
    <w:rsid w:val="005B6478"/>
    <w:rsid w:val="005B6E4A"/>
    <w:rsid w:val="005B7C75"/>
    <w:rsid w:val="005C162F"/>
    <w:rsid w:val="005C28A7"/>
    <w:rsid w:val="005C4D85"/>
    <w:rsid w:val="005C6A4F"/>
    <w:rsid w:val="005C6D57"/>
    <w:rsid w:val="005C7DEA"/>
    <w:rsid w:val="005D01E0"/>
    <w:rsid w:val="005D08E2"/>
    <w:rsid w:val="005D37B2"/>
    <w:rsid w:val="005D58FE"/>
    <w:rsid w:val="005D5915"/>
    <w:rsid w:val="005D6EF4"/>
    <w:rsid w:val="005E00EF"/>
    <w:rsid w:val="005E05F3"/>
    <w:rsid w:val="005E41B5"/>
    <w:rsid w:val="005E4695"/>
    <w:rsid w:val="005E46BA"/>
    <w:rsid w:val="005E543B"/>
    <w:rsid w:val="005F0599"/>
    <w:rsid w:val="005F1FC4"/>
    <w:rsid w:val="005F200F"/>
    <w:rsid w:val="005F4CAA"/>
    <w:rsid w:val="005F5DE7"/>
    <w:rsid w:val="005F6551"/>
    <w:rsid w:val="005F7BE6"/>
    <w:rsid w:val="00600BA4"/>
    <w:rsid w:val="0060187E"/>
    <w:rsid w:val="006033A1"/>
    <w:rsid w:val="006052E9"/>
    <w:rsid w:val="00607FF7"/>
    <w:rsid w:val="00611C78"/>
    <w:rsid w:val="00614CAF"/>
    <w:rsid w:val="006165BC"/>
    <w:rsid w:val="006201EE"/>
    <w:rsid w:val="00623768"/>
    <w:rsid w:val="0062382B"/>
    <w:rsid w:val="00627E64"/>
    <w:rsid w:val="006324F3"/>
    <w:rsid w:val="00635053"/>
    <w:rsid w:val="0064098E"/>
    <w:rsid w:val="006458C7"/>
    <w:rsid w:val="006461BD"/>
    <w:rsid w:val="006467F8"/>
    <w:rsid w:val="0064698F"/>
    <w:rsid w:val="00646A16"/>
    <w:rsid w:val="00646E85"/>
    <w:rsid w:val="006476A6"/>
    <w:rsid w:val="0064783E"/>
    <w:rsid w:val="00647AAA"/>
    <w:rsid w:val="0065156F"/>
    <w:rsid w:val="00651576"/>
    <w:rsid w:val="0065209D"/>
    <w:rsid w:val="006542BC"/>
    <w:rsid w:val="00654787"/>
    <w:rsid w:val="00655147"/>
    <w:rsid w:val="00657A44"/>
    <w:rsid w:val="00657FD4"/>
    <w:rsid w:val="00661ADC"/>
    <w:rsid w:val="00663C74"/>
    <w:rsid w:val="006644BE"/>
    <w:rsid w:val="00667C1C"/>
    <w:rsid w:val="00671EAF"/>
    <w:rsid w:val="00672D96"/>
    <w:rsid w:val="00674B3C"/>
    <w:rsid w:val="00675904"/>
    <w:rsid w:val="00675AFC"/>
    <w:rsid w:val="00676285"/>
    <w:rsid w:val="00677B66"/>
    <w:rsid w:val="00680092"/>
    <w:rsid w:val="0068012B"/>
    <w:rsid w:val="00680AF9"/>
    <w:rsid w:val="00681B36"/>
    <w:rsid w:val="00681DE6"/>
    <w:rsid w:val="0068241D"/>
    <w:rsid w:val="006841C9"/>
    <w:rsid w:val="00684950"/>
    <w:rsid w:val="00690780"/>
    <w:rsid w:val="00692548"/>
    <w:rsid w:val="006937DA"/>
    <w:rsid w:val="00694295"/>
    <w:rsid w:val="006943C5"/>
    <w:rsid w:val="0069547F"/>
    <w:rsid w:val="00696DF0"/>
    <w:rsid w:val="006974A3"/>
    <w:rsid w:val="006A598A"/>
    <w:rsid w:val="006B3135"/>
    <w:rsid w:val="006B3B03"/>
    <w:rsid w:val="006B539A"/>
    <w:rsid w:val="006B5AD1"/>
    <w:rsid w:val="006B7B0F"/>
    <w:rsid w:val="006B7DED"/>
    <w:rsid w:val="006C1805"/>
    <w:rsid w:val="006C304D"/>
    <w:rsid w:val="006C599C"/>
    <w:rsid w:val="006C6DC9"/>
    <w:rsid w:val="006C75FE"/>
    <w:rsid w:val="006D05CB"/>
    <w:rsid w:val="006D11CB"/>
    <w:rsid w:val="006D3546"/>
    <w:rsid w:val="006D37A7"/>
    <w:rsid w:val="006D39ED"/>
    <w:rsid w:val="006D4910"/>
    <w:rsid w:val="006D4921"/>
    <w:rsid w:val="006D5A1E"/>
    <w:rsid w:val="006D70F5"/>
    <w:rsid w:val="006E3533"/>
    <w:rsid w:val="006E36B8"/>
    <w:rsid w:val="006E3961"/>
    <w:rsid w:val="006E4BEB"/>
    <w:rsid w:val="006E6295"/>
    <w:rsid w:val="006E710E"/>
    <w:rsid w:val="006E7B2F"/>
    <w:rsid w:val="006F0EE3"/>
    <w:rsid w:val="006F221D"/>
    <w:rsid w:val="006F3193"/>
    <w:rsid w:val="006F32C9"/>
    <w:rsid w:val="006F33DD"/>
    <w:rsid w:val="006F3D5D"/>
    <w:rsid w:val="006F3F2A"/>
    <w:rsid w:val="006F4E89"/>
    <w:rsid w:val="006F59D4"/>
    <w:rsid w:val="007001BF"/>
    <w:rsid w:val="00702038"/>
    <w:rsid w:val="007025D5"/>
    <w:rsid w:val="007049D3"/>
    <w:rsid w:val="00705A55"/>
    <w:rsid w:val="00706062"/>
    <w:rsid w:val="00706DB6"/>
    <w:rsid w:val="007071EE"/>
    <w:rsid w:val="00710577"/>
    <w:rsid w:val="00714257"/>
    <w:rsid w:val="00715044"/>
    <w:rsid w:val="00715131"/>
    <w:rsid w:val="00717A04"/>
    <w:rsid w:val="007220F0"/>
    <w:rsid w:val="00723665"/>
    <w:rsid w:val="007239D3"/>
    <w:rsid w:val="00724547"/>
    <w:rsid w:val="00724BA2"/>
    <w:rsid w:val="00725F54"/>
    <w:rsid w:val="00726CEB"/>
    <w:rsid w:val="0072707E"/>
    <w:rsid w:val="0072714E"/>
    <w:rsid w:val="0073054C"/>
    <w:rsid w:val="00730BF4"/>
    <w:rsid w:val="0073171F"/>
    <w:rsid w:val="00732E1F"/>
    <w:rsid w:val="00733585"/>
    <w:rsid w:val="00734C11"/>
    <w:rsid w:val="0073628A"/>
    <w:rsid w:val="00740B06"/>
    <w:rsid w:val="00742D69"/>
    <w:rsid w:val="007430B2"/>
    <w:rsid w:val="00743713"/>
    <w:rsid w:val="00743ECE"/>
    <w:rsid w:val="007453CD"/>
    <w:rsid w:val="00747523"/>
    <w:rsid w:val="00751EA9"/>
    <w:rsid w:val="0075324E"/>
    <w:rsid w:val="0075424D"/>
    <w:rsid w:val="00754CFF"/>
    <w:rsid w:val="00756988"/>
    <w:rsid w:val="00756D79"/>
    <w:rsid w:val="00761812"/>
    <w:rsid w:val="00761ACA"/>
    <w:rsid w:val="00762A2F"/>
    <w:rsid w:val="00762E9F"/>
    <w:rsid w:val="007700C8"/>
    <w:rsid w:val="00772120"/>
    <w:rsid w:val="007743BD"/>
    <w:rsid w:val="007758CC"/>
    <w:rsid w:val="00776713"/>
    <w:rsid w:val="00776F75"/>
    <w:rsid w:val="00780318"/>
    <w:rsid w:val="007823C9"/>
    <w:rsid w:val="00782ED1"/>
    <w:rsid w:val="007844F2"/>
    <w:rsid w:val="0078556D"/>
    <w:rsid w:val="00785DD6"/>
    <w:rsid w:val="00786648"/>
    <w:rsid w:val="0078765C"/>
    <w:rsid w:val="00787BC8"/>
    <w:rsid w:val="0079004E"/>
    <w:rsid w:val="00794A2A"/>
    <w:rsid w:val="00796AB7"/>
    <w:rsid w:val="0079720F"/>
    <w:rsid w:val="007A10AC"/>
    <w:rsid w:val="007A1FD2"/>
    <w:rsid w:val="007A2057"/>
    <w:rsid w:val="007A3783"/>
    <w:rsid w:val="007A5AB7"/>
    <w:rsid w:val="007A75A2"/>
    <w:rsid w:val="007A7F24"/>
    <w:rsid w:val="007B0201"/>
    <w:rsid w:val="007B6836"/>
    <w:rsid w:val="007B68AB"/>
    <w:rsid w:val="007C470F"/>
    <w:rsid w:val="007C561B"/>
    <w:rsid w:val="007C58EE"/>
    <w:rsid w:val="007C65C2"/>
    <w:rsid w:val="007D27FF"/>
    <w:rsid w:val="007D456B"/>
    <w:rsid w:val="007D49EA"/>
    <w:rsid w:val="007D4CF9"/>
    <w:rsid w:val="007D6126"/>
    <w:rsid w:val="007D6AD6"/>
    <w:rsid w:val="007E1797"/>
    <w:rsid w:val="007E287E"/>
    <w:rsid w:val="007E2AC0"/>
    <w:rsid w:val="007E4779"/>
    <w:rsid w:val="007E52E5"/>
    <w:rsid w:val="007E5BCB"/>
    <w:rsid w:val="007E62F9"/>
    <w:rsid w:val="007E7D8D"/>
    <w:rsid w:val="007E7E5C"/>
    <w:rsid w:val="007F424E"/>
    <w:rsid w:val="007F6E74"/>
    <w:rsid w:val="007F740A"/>
    <w:rsid w:val="007F77EC"/>
    <w:rsid w:val="007F7ABC"/>
    <w:rsid w:val="008060D9"/>
    <w:rsid w:val="00806F27"/>
    <w:rsid w:val="00807DB8"/>
    <w:rsid w:val="0081245F"/>
    <w:rsid w:val="00814368"/>
    <w:rsid w:val="00815596"/>
    <w:rsid w:val="00815DFD"/>
    <w:rsid w:val="00816F83"/>
    <w:rsid w:val="00821A1D"/>
    <w:rsid w:val="00822206"/>
    <w:rsid w:val="00822457"/>
    <w:rsid w:val="00823FAD"/>
    <w:rsid w:val="00830D6A"/>
    <w:rsid w:val="00831077"/>
    <w:rsid w:val="008322BC"/>
    <w:rsid w:val="00832CDF"/>
    <w:rsid w:val="00834046"/>
    <w:rsid w:val="00836BB2"/>
    <w:rsid w:val="00837011"/>
    <w:rsid w:val="00840141"/>
    <w:rsid w:val="0084084F"/>
    <w:rsid w:val="0084132F"/>
    <w:rsid w:val="00842A44"/>
    <w:rsid w:val="00843064"/>
    <w:rsid w:val="00845C2F"/>
    <w:rsid w:val="00846DE2"/>
    <w:rsid w:val="00852FA5"/>
    <w:rsid w:val="00853675"/>
    <w:rsid w:val="00853CA0"/>
    <w:rsid w:val="00856843"/>
    <w:rsid w:val="008616D9"/>
    <w:rsid w:val="00861A6B"/>
    <w:rsid w:val="00861B28"/>
    <w:rsid w:val="00861DA9"/>
    <w:rsid w:val="0086211F"/>
    <w:rsid w:val="0086298A"/>
    <w:rsid w:val="00862CED"/>
    <w:rsid w:val="0086365B"/>
    <w:rsid w:val="0086391F"/>
    <w:rsid w:val="00864DC8"/>
    <w:rsid w:val="00865B1B"/>
    <w:rsid w:val="00865BA0"/>
    <w:rsid w:val="00871F4A"/>
    <w:rsid w:val="00875197"/>
    <w:rsid w:val="00881E0D"/>
    <w:rsid w:val="00882411"/>
    <w:rsid w:val="0088487B"/>
    <w:rsid w:val="008879EB"/>
    <w:rsid w:val="00887F91"/>
    <w:rsid w:val="0089043F"/>
    <w:rsid w:val="00890B49"/>
    <w:rsid w:val="00891A4E"/>
    <w:rsid w:val="00893FF8"/>
    <w:rsid w:val="00894D09"/>
    <w:rsid w:val="00895242"/>
    <w:rsid w:val="00895B90"/>
    <w:rsid w:val="00896C92"/>
    <w:rsid w:val="00897E50"/>
    <w:rsid w:val="008A02E0"/>
    <w:rsid w:val="008A0B9D"/>
    <w:rsid w:val="008A134F"/>
    <w:rsid w:val="008A29A8"/>
    <w:rsid w:val="008A31B7"/>
    <w:rsid w:val="008A45CB"/>
    <w:rsid w:val="008A7BCC"/>
    <w:rsid w:val="008B43C7"/>
    <w:rsid w:val="008B55D9"/>
    <w:rsid w:val="008C00E2"/>
    <w:rsid w:val="008C1994"/>
    <w:rsid w:val="008C35C8"/>
    <w:rsid w:val="008C4090"/>
    <w:rsid w:val="008C4B57"/>
    <w:rsid w:val="008C4C95"/>
    <w:rsid w:val="008C5EC9"/>
    <w:rsid w:val="008C5F10"/>
    <w:rsid w:val="008D1C42"/>
    <w:rsid w:val="008D4EA3"/>
    <w:rsid w:val="008D52E6"/>
    <w:rsid w:val="008E1199"/>
    <w:rsid w:val="008E13E1"/>
    <w:rsid w:val="008E1582"/>
    <w:rsid w:val="008E15F5"/>
    <w:rsid w:val="008E1EC3"/>
    <w:rsid w:val="008E2649"/>
    <w:rsid w:val="008E2B71"/>
    <w:rsid w:val="008E303B"/>
    <w:rsid w:val="008E40F5"/>
    <w:rsid w:val="008E57D3"/>
    <w:rsid w:val="008E5E39"/>
    <w:rsid w:val="008E6588"/>
    <w:rsid w:val="008E77EF"/>
    <w:rsid w:val="008F0C7E"/>
    <w:rsid w:val="008F110F"/>
    <w:rsid w:val="008F1638"/>
    <w:rsid w:val="008F2E93"/>
    <w:rsid w:val="008F2F4E"/>
    <w:rsid w:val="008F6120"/>
    <w:rsid w:val="00901300"/>
    <w:rsid w:val="00904DE7"/>
    <w:rsid w:val="00904F67"/>
    <w:rsid w:val="00905305"/>
    <w:rsid w:val="009056ED"/>
    <w:rsid w:val="00905D9E"/>
    <w:rsid w:val="00907B2A"/>
    <w:rsid w:val="00910896"/>
    <w:rsid w:val="009130B8"/>
    <w:rsid w:val="00915660"/>
    <w:rsid w:val="009162BD"/>
    <w:rsid w:val="0091641E"/>
    <w:rsid w:val="009175F5"/>
    <w:rsid w:val="0092089D"/>
    <w:rsid w:val="00923855"/>
    <w:rsid w:val="009245BF"/>
    <w:rsid w:val="00924636"/>
    <w:rsid w:val="00925207"/>
    <w:rsid w:val="009253E4"/>
    <w:rsid w:val="00925BEB"/>
    <w:rsid w:val="00927426"/>
    <w:rsid w:val="00927C6E"/>
    <w:rsid w:val="00927E08"/>
    <w:rsid w:val="00930A32"/>
    <w:rsid w:val="00932144"/>
    <w:rsid w:val="00933AD5"/>
    <w:rsid w:val="00936BCE"/>
    <w:rsid w:val="009420A8"/>
    <w:rsid w:val="00943EE9"/>
    <w:rsid w:val="00944837"/>
    <w:rsid w:val="009529EB"/>
    <w:rsid w:val="00953C26"/>
    <w:rsid w:val="009551CE"/>
    <w:rsid w:val="0095590A"/>
    <w:rsid w:val="00956ADE"/>
    <w:rsid w:val="009610A1"/>
    <w:rsid w:val="00963A7D"/>
    <w:rsid w:val="00964AE3"/>
    <w:rsid w:val="009673A7"/>
    <w:rsid w:val="00972077"/>
    <w:rsid w:val="009728F8"/>
    <w:rsid w:val="00973B79"/>
    <w:rsid w:val="0097437A"/>
    <w:rsid w:val="00975038"/>
    <w:rsid w:val="009752B2"/>
    <w:rsid w:val="00975672"/>
    <w:rsid w:val="009767AD"/>
    <w:rsid w:val="00976DE5"/>
    <w:rsid w:val="0098003B"/>
    <w:rsid w:val="009804C4"/>
    <w:rsid w:val="00981272"/>
    <w:rsid w:val="0098201F"/>
    <w:rsid w:val="009820A6"/>
    <w:rsid w:val="00982F3B"/>
    <w:rsid w:val="00982F3F"/>
    <w:rsid w:val="009830B9"/>
    <w:rsid w:val="00984BB1"/>
    <w:rsid w:val="009873B6"/>
    <w:rsid w:val="00987FC6"/>
    <w:rsid w:val="009904FE"/>
    <w:rsid w:val="00992E53"/>
    <w:rsid w:val="009956F7"/>
    <w:rsid w:val="00996AC8"/>
    <w:rsid w:val="009A022E"/>
    <w:rsid w:val="009A0798"/>
    <w:rsid w:val="009A1334"/>
    <w:rsid w:val="009A6898"/>
    <w:rsid w:val="009A7B83"/>
    <w:rsid w:val="009B0B8D"/>
    <w:rsid w:val="009B1441"/>
    <w:rsid w:val="009B1972"/>
    <w:rsid w:val="009B1A89"/>
    <w:rsid w:val="009B287E"/>
    <w:rsid w:val="009B3B66"/>
    <w:rsid w:val="009B4C3C"/>
    <w:rsid w:val="009B4E92"/>
    <w:rsid w:val="009B50FF"/>
    <w:rsid w:val="009C084D"/>
    <w:rsid w:val="009C0CBC"/>
    <w:rsid w:val="009C159E"/>
    <w:rsid w:val="009C1B15"/>
    <w:rsid w:val="009C1F32"/>
    <w:rsid w:val="009C27DA"/>
    <w:rsid w:val="009C3A1D"/>
    <w:rsid w:val="009C4283"/>
    <w:rsid w:val="009C4362"/>
    <w:rsid w:val="009C446F"/>
    <w:rsid w:val="009C6828"/>
    <w:rsid w:val="009C693B"/>
    <w:rsid w:val="009C78CD"/>
    <w:rsid w:val="009D2E1A"/>
    <w:rsid w:val="009D509B"/>
    <w:rsid w:val="009D7F14"/>
    <w:rsid w:val="009E06D3"/>
    <w:rsid w:val="009E238D"/>
    <w:rsid w:val="009E6E5C"/>
    <w:rsid w:val="009F5ECD"/>
    <w:rsid w:val="009F5FE2"/>
    <w:rsid w:val="009F775A"/>
    <w:rsid w:val="00A01084"/>
    <w:rsid w:val="00A027C3"/>
    <w:rsid w:val="00A07FF9"/>
    <w:rsid w:val="00A11494"/>
    <w:rsid w:val="00A13ED2"/>
    <w:rsid w:val="00A14E07"/>
    <w:rsid w:val="00A207B3"/>
    <w:rsid w:val="00A21BC1"/>
    <w:rsid w:val="00A23150"/>
    <w:rsid w:val="00A23A8E"/>
    <w:rsid w:val="00A242B3"/>
    <w:rsid w:val="00A24FCB"/>
    <w:rsid w:val="00A26853"/>
    <w:rsid w:val="00A27E10"/>
    <w:rsid w:val="00A319E2"/>
    <w:rsid w:val="00A32A7C"/>
    <w:rsid w:val="00A341E0"/>
    <w:rsid w:val="00A345C2"/>
    <w:rsid w:val="00A35827"/>
    <w:rsid w:val="00A369C5"/>
    <w:rsid w:val="00A36AA1"/>
    <w:rsid w:val="00A4011F"/>
    <w:rsid w:val="00A40AFD"/>
    <w:rsid w:val="00A40FE7"/>
    <w:rsid w:val="00A43655"/>
    <w:rsid w:val="00A43ED7"/>
    <w:rsid w:val="00A45FD1"/>
    <w:rsid w:val="00A46C16"/>
    <w:rsid w:val="00A4744D"/>
    <w:rsid w:val="00A52278"/>
    <w:rsid w:val="00A524FB"/>
    <w:rsid w:val="00A52F73"/>
    <w:rsid w:val="00A5323F"/>
    <w:rsid w:val="00A54EF0"/>
    <w:rsid w:val="00A55776"/>
    <w:rsid w:val="00A572C6"/>
    <w:rsid w:val="00A60FCA"/>
    <w:rsid w:val="00A61677"/>
    <w:rsid w:val="00A6246F"/>
    <w:rsid w:val="00A62C00"/>
    <w:rsid w:val="00A62E48"/>
    <w:rsid w:val="00A65AF2"/>
    <w:rsid w:val="00A679CF"/>
    <w:rsid w:val="00A719DF"/>
    <w:rsid w:val="00A720A4"/>
    <w:rsid w:val="00A72875"/>
    <w:rsid w:val="00A748AE"/>
    <w:rsid w:val="00A75CB3"/>
    <w:rsid w:val="00A76670"/>
    <w:rsid w:val="00A7746F"/>
    <w:rsid w:val="00A7792E"/>
    <w:rsid w:val="00A8406C"/>
    <w:rsid w:val="00A85183"/>
    <w:rsid w:val="00A85428"/>
    <w:rsid w:val="00A86302"/>
    <w:rsid w:val="00A86C22"/>
    <w:rsid w:val="00A90535"/>
    <w:rsid w:val="00A90B5C"/>
    <w:rsid w:val="00A911B5"/>
    <w:rsid w:val="00A939D4"/>
    <w:rsid w:val="00AA01E6"/>
    <w:rsid w:val="00AA3CF0"/>
    <w:rsid w:val="00AA42F3"/>
    <w:rsid w:val="00AA53AE"/>
    <w:rsid w:val="00AA55AE"/>
    <w:rsid w:val="00AA6DD3"/>
    <w:rsid w:val="00AB22B8"/>
    <w:rsid w:val="00AB2658"/>
    <w:rsid w:val="00AC0F16"/>
    <w:rsid w:val="00AC16F0"/>
    <w:rsid w:val="00AC2960"/>
    <w:rsid w:val="00AC30E6"/>
    <w:rsid w:val="00AC42A3"/>
    <w:rsid w:val="00AD2381"/>
    <w:rsid w:val="00AD4EF8"/>
    <w:rsid w:val="00AD5307"/>
    <w:rsid w:val="00AE0FEE"/>
    <w:rsid w:val="00AE108A"/>
    <w:rsid w:val="00AE17AA"/>
    <w:rsid w:val="00AE18E3"/>
    <w:rsid w:val="00AE26E1"/>
    <w:rsid w:val="00AE29FE"/>
    <w:rsid w:val="00AE40AD"/>
    <w:rsid w:val="00AE5301"/>
    <w:rsid w:val="00AE585F"/>
    <w:rsid w:val="00AE5883"/>
    <w:rsid w:val="00AE59F5"/>
    <w:rsid w:val="00AE7DC6"/>
    <w:rsid w:val="00AF0078"/>
    <w:rsid w:val="00AF1031"/>
    <w:rsid w:val="00AF1116"/>
    <w:rsid w:val="00B00C71"/>
    <w:rsid w:val="00B04F2C"/>
    <w:rsid w:val="00B0587C"/>
    <w:rsid w:val="00B06A4B"/>
    <w:rsid w:val="00B073C9"/>
    <w:rsid w:val="00B10944"/>
    <w:rsid w:val="00B12725"/>
    <w:rsid w:val="00B12A87"/>
    <w:rsid w:val="00B13E67"/>
    <w:rsid w:val="00B15327"/>
    <w:rsid w:val="00B153B8"/>
    <w:rsid w:val="00B158F1"/>
    <w:rsid w:val="00B15AF7"/>
    <w:rsid w:val="00B17001"/>
    <w:rsid w:val="00B20F73"/>
    <w:rsid w:val="00B23D42"/>
    <w:rsid w:val="00B24971"/>
    <w:rsid w:val="00B3055F"/>
    <w:rsid w:val="00B30E55"/>
    <w:rsid w:val="00B34007"/>
    <w:rsid w:val="00B3660C"/>
    <w:rsid w:val="00B3716F"/>
    <w:rsid w:val="00B41439"/>
    <w:rsid w:val="00B41F5A"/>
    <w:rsid w:val="00B4346E"/>
    <w:rsid w:val="00B44179"/>
    <w:rsid w:val="00B44BCF"/>
    <w:rsid w:val="00B46020"/>
    <w:rsid w:val="00B51B23"/>
    <w:rsid w:val="00B55026"/>
    <w:rsid w:val="00B57DF8"/>
    <w:rsid w:val="00B61F18"/>
    <w:rsid w:val="00B62023"/>
    <w:rsid w:val="00B63556"/>
    <w:rsid w:val="00B6393D"/>
    <w:rsid w:val="00B63D4A"/>
    <w:rsid w:val="00B64014"/>
    <w:rsid w:val="00B66C50"/>
    <w:rsid w:val="00B706D7"/>
    <w:rsid w:val="00B70D9F"/>
    <w:rsid w:val="00B71C48"/>
    <w:rsid w:val="00B7238E"/>
    <w:rsid w:val="00B7321F"/>
    <w:rsid w:val="00B744E0"/>
    <w:rsid w:val="00B75049"/>
    <w:rsid w:val="00B7596B"/>
    <w:rsid w:val="00B75E4F"/>
    <w:rsid w:val="00B77547"/>
    <w:rsid w:val="00B826E2"/>
    <w:rsid w:val="00B8552A"/>
    <w:rsid w:val="00B867F0"/>
    <w:rsid w:val="00B90C5D"/>
    <w:rsid w:val="00B91D31"/>
    <w:rsid w:val="00B927C1"/>
    <w:rsid w:val="00B92A47"/>
    <w:rsid w:val="00B95E79"/>
    <w:rsid w:val="00BA2807"/>
    <w:rsid w:val="00BA3B99"/>
    <w:rsid w:val="00BA4CF2"/>
    <w:rsid w:val="00BA5D0B"/>
    <w:rsid w:val="00BA6953"/>
    <w:rsid w:val="00BA75A3"/>
    <w:rsid w:val="00BB12C1"/>
    <w:rsid w:val="00BB1561"/>
    <w:rsid w:val="00BB1C87"/>
    <w:rsid w:val="00BB211A"/>
    <w:rsid w:val="00BB23B9"/>
    <w:rsid w:val="00BB58F0"/>
    <w:rsid w:val="00BB64DE"/>
    <w:rsid w:val="00BB6F2D"/>
    <w:rsid w:val="00BB7B56"/>
    <w:rsid w:val="00BC14E7"/>
    <w:rsid w:val="00BC25E7"/>
    <w:rsid w:val="00BC3C02"/>
    <w:rsid w:val="00BC40B2"/>
    <w:rsid w:val="00BC5FB5"/>
    <w:rsid w:val="00BC688D"/>
    <w:rsid w:val="00BD2499"/>
    <w:rsid w:val="00BD444E"/>
    <w:rsid w:val="00BD4D66"/>
    <w:rsid w:val="00BE325C"/>
    <w:rsid w:val="00BE44A2"/>
    <w:rsid w:val="00BF0F5F"/>
    <w:rsid w:val="00BF328F"/>
    <w:rsid w:val="00BF450D"/>
    <w:rsid w:val="00BF45AA"/>
    <w:rsid w:val="00BF553B"/>
    <w:rsid w:val="00BF677E"/>
    <w:rsid w:val="00C006C2"/>
    <w:rsid w:val="00C00B7F"/>
    <w:rsid w:val="00C0103E"/>
    <w:rsid w:val="00C018FB"/>
    <w:rsid w:val="00C0228A"/>
    <w:rsid w:val="00C041CA"/>
    <w:rsid w:val="00C05509"/>
    <w:rsid w:val="00C067E3"/>
    <w:rsid w:val="00C06F30"/>
    <w:rsid w:val="00C076DA"/>
    <w:rsid w:val="00C1086F"/>
    <w:rsid w:val="00C131DA"/>
    <w:rsid w:val="00C150B3"/>
    <w:rsid w:val="00C1578F"/>
    <w:rsid w:val="00C15C85"/>
    <w:rsid w:val="00C16CAC"/>
    <w:rsid w:val="00C170DE"/>
    <w:rsid w:val="00C20055"/>
    <w:rsid w:val="00C25687"/>
    <w:rsid w:val="00C25718"/>
    <w:rsid w:val="00C276A5"/>
    <w:rsid w:val="00C32A74"/>
    <w:rsid w:val="00C33CF7"/>
    <w:rsid w:val="00C34589"/>
    <w:rsid w:val="00C3557C"/>
    <w:rsid w:val="00C357B6"/>
    <w:rsid w:val="00C35BE5"/>
    <w:rsid w:val="00C37084"/>
    <w:rsid w:val="00C37D57"/>
    <w:rsid w:val="00C40560"/>
    <w:rsid w:val="00C40724"/>
    <w:rsid w:val="00C40920"/>
    <w:rsid w:val="00C41B22"/>
    <w:rsid w:val="00C4238B"/>
    <w:rsid w:val="00C42BEC"/>
    <w:rsid w:val="00C46173"/>
    <w:rsid w:val="00C464BF"/>
    <w:rsid w:val="00C5103D"/>
    <w:rsid w:val="00C519C3"/>
    <w:rsid w:val="00C51F92"/>
    <w:rsid w:val="00C53AE8"/>
    <w:rsid w:val="00C5455D"/>
    <w:rsid w:val="00C54BBB"/>
    <w:rsid w:val="00C54EA8"/>
    <w:rsid w:val="00C57104"/>
    <w:rsid w:val="00C57AFC"/>
    <w:rsid w:val="00C62AC8"/>
    <w:rsid w:val="00C648B5"/>
    <w:rsid w:val="00C657C0"/>
    <w:rsid w:val="00C70409"/>
    <w:rsid w:val="00C70ECF"/>
    <w:rsid w:val="00C71F32"/>
    <w:rsid w:val="00C72E9E"/>
    <w:rsid w:val="00C73C28"/>
    <w:rsid w:val="00C75C53"/>
    <w:rsid w:val="00C75C68"/>
    <w:rsid w:val="00C76A81"/>
    <w:rsid w:val="00C77AC8"/>
    <w:rsid w:val="00C81B5B"/>
    <w:rsid w:val="00C83030"/>
    <w:rsid w:val="00C85534"/>
    <w:rsid w:val="00C874BD"/>
    <w:rsid w:val="00C878E0"/>
    <w:rsid w:val="00C90171"/>
    <w:rsid w:val="00C90F21"/>
    <w:rsid w:val="00C9109C"/>
    <w:rsid w:val="00C923C2"/>
    <w:rsid w:val="00C929F0"/>
    <w:rsid w:val="00C938B1"/>
    <w:rsid w:val="00C938F5"/>
    <w:rsid w:val="00C93FCA"/>
    <w:rsid w:val="00C955ED"/>
    <w:rsid w:val="00C95E71"/>
    <w:rsid w:val="00C974A8"/>
    <w:rsid w:val="00CA1A86"/>
    <w:rsid w:val="00CA1C7A"/>
    <w:rsid w:val="00CA1C8A"/>
    <w:rsid w:val="00CA3677"/>
    <w:rsid w:val="00CA4EDC"/>
    <w:rsid w:val="00CA59C3"/>
    <w:rsid w:val="00CA7425"/>
    <w:rsid w:val="00CB1047"/>
    <w:rsid w:val="00CB233B"/>
    <w:rsid w:val="00CB3E63"/>
    <w:rsid w:val="00CB5E4E"/>
    <w:rsid w:val="00CB5FDD"/>
    <w:rsid w:val="00CC037C"/>
    <w:rsid w:val="00CC0E51"/>
    <w:rsid w:val="00CC50A1"/>
    <w:rsid w:val="00CC5B9A"/>
    <w:rsid w:val="00CC6DE8"/>
    <w:rsid w:val="00CD17FA"/>
    <w:rsid w:val="00CD25DC"/>
    <w:rsid w:val="00CD363D"/>
    <w:rsid w:val="00CD583A"/>
    <w:rsid w:val="00CD7021"/>
    <w:rsid w:val="00CE152D"/>
    <w:rsid w:val="00CE4F54"/>
    <w:rsid w:val="00CE5AE2"/>
    <w:rsid w:val="00CE6D14"/>
    <w:rsid w:val="00CE7BD7"/>
    <w:rsid w:val="00CF0E70"/>
    <w:rsid w:val="00CF179E"/>
    <w:rsid w:val="00CF3354"/>
    <w:rsid w:val="00CF401F"/>
    <w:rsid w:val="00CF4124"/>
    <w:rsid w:val="00CF497C"/>
    <w:rsid w:val="00CF4B68"/>
    <w:rsid w:val="00CF4EB9"/>
    <w:rsid w:val="00CF588B"/>
    <w:rsid w:val="00CF5E6C"/>
    <w:rsid w:val="00CF6B0C"/>
    <w:rsid w:val="00CF6CBA"/>
    <w:rsid w:val="00CF7351"/>
    <w:rsid w:val="00CF7FB4"/>
    <w:rsid w:val="00D015A2"/>
    <w:rsid w:val="00D01E8E"/>
    <w:rsid w:val="00D026A3"/>
    <w:rsid w:val="00D02FEE"/>
    <w:rsid w:val="00D05F9B"/>
    <w:rsid w:val="00D0650B"/>
    <w:rsid w:val="00D07519"/>
    <w:rsid w:val="00D07FA2"/>
    <w:rsid w:val="00D10080"/>
    <w:rsid w:val="00D10B70"/>
    <w:rsid w:val="00D11BAE"/>
    <w:rsid w:val="00D12F79"/>
    <w:rsid w:val="00D14178"/>
    <w:rsid w:val="00D15082"/>
    <w:rsid w:val="00D15210"/>
    <w:rsid w:val="00D16C37"/>
    <w:rsid w:val="00D21866"/>
    <w:rsid w:val="00D22ACC"/>
    <w:rsid w:val="00D23979"/>
    <w:rsid w:val="00D259D7"/>
    <w:rsid w:val="00D26E23"/>
    <w:rsid w:val="00D27C1C"/>
    <w:rsid w:val="00D32BBC"/>
    <w:rsid w:val="00D32EB5"/>
    <w:rsid w:val="00D40978"/>
    <w:rsid w:val="00D4097C"/>
    <w:rsid w:val="00D40A69"/>
    <w:rsid w:val="00D40CA5"/>
    <w:rsid w:val="00D41CAF"/>
    <w:rsid w:val="00D423DE"/>
    <w:rsid w:val="00D449A7"/>
    <w:rsid w:val="00D4538D"/>
    <w:rsid w:val="00D50284"/>
    <w:rsid w:val="00D51F93"/>
    <w:rsid w:val="00D54120"/>
    <w:rsid w:val="00D56AE1"/>
    <w:rsid w:val="00D56CFD"/>
    <w:rsid w:val="00D56D30"/>
    <w:rsid w:val="00D60888"/>
    <w:rsid w:val="00D62B2F"/>
    <w:rsid w:val="00D63D2D"/>
    <w:rsid w:val="00D655C1"/>
    <w:rsid w:val="00D6589A"/>
    <w:rsid w:val="00D65BE5"/>
    <w:rsid w:val="00D7020E"/>
    <w:rsid w:val="00D70A83"/>
    <w:rsid w:val="00D70EE3"/>
    <w:rsid w:val="00D7110C"/>
    <w:rsid w:val="00D72610"/>
    <w:rsid w:val="00D730C2"/>
    <w:rsid w:val="00D73D28"/>
    <w:rsid w:val="00D80C21"/>
    <w:rsid w:val="00D83F7E"/>
    <w:rsid w:val="00D84E41"/>
    <w:rsid w:val="00D86ED6"/>
    <w:rsid w:val="00D911D9"/>
    <w:rsid w:val="00D918D4"/>
    <w:rsid w:val="00D91A20"/>
    <w:rsid w:val="00D92A38"/>
    <w:rsid w:val="00D92E2F"/>
    <w:rsid w:val="00D943B4"/>
    <w:rsid w:val="00D972F2"/>
    <w:rsid w:val="00D978E6"/>
    <w:rsid w:val="00DA0668"/>
    <w:rsid w:val="00DA32AC"/>
    <w:rsid w:val="00DA6CBA"/>
    <w:rsid w:val="00DB0F7B"/>
    <w:rsid w:val="00DB2F9D"/>
    <w:rsid w:val="00DB4302"/>
    <w:rsid w:val="00DB6284"/>
    <w:rsid w:val="00DB74BE"/>
    <w:rsid w:val="00DC0864"/>
    <w:rsid w:val="00DC08D3"/>
    <w:rsid w:val="00DC0E89"/>
    <w:rsid w:val="00DC6634"/>
    <w:rsid w:val="00DD09C0"/>
    <w:rsid w:val="00DD6CDD"/>
    <w:rsid w:val="00DE077E"/>
    <w:rsid w:val="00DE0794"/>
    <w:rsid w:val="00DE2F12"/>
    <w:rsid w:val="00DE30B3"/>
    <w:rsid w:val="00DE51E3"/>
    <w:rsid w:val="00DE67E7"/>
    <w:rsid w:val="00DF0C55"/>
    <w:rsid w:val="00DF0FC6"/>
    <w:rsid w:val="00DF1780"/>
    <w:rsid w:val="00DF1B3A"/>
    <w:rsid w:val="00DF4DE9"/>
    <w:rsid w:val="00DF4FB2"/>
    <w:rsid w:val="00DF6272"/>
    <w:rsid w:val="00DF6A1C"/>
    <w:rsid w:val="00DF7742"/>
    <w:rsid w:val="00E00B50"/>
    <w:rsid w:val="00E00EEF"/>
    <w:rsid w:val="00E00F82"/>
    <w:rsid w:val="00E0154F"/>
    <w:rsid w:val="00E04D7E"/>
    <w:rsid w:val="00E06029"/>
    <w:rsid w:val="00E10140"/>
    <w:rsid w:val="00E136A9"/>
    <w:rsid w:val="00E15EA0"/>
    <w:rsid w:val="00E17E8A"/>
    <w:rsid w:val="00E17F00"/>
    <w:rsid w:val="00E20519"/>
    <w:rsid w:val="00E20C53"/>
    <w:rsid w:val="00E24BBD"/>
    <w:rsid w:val="00E257E0"/>
    <w:rsid w:val="00E3150E"/>
    <w:rsid w:val="00E317E6"/>
    <w:rsid w:val="00E361BC"/>
    <w:rsid w:val="00E41D5C"/>
    <w:rsid w:val="00E421DF"/>
    <w:rsid w:val="00E42C67"/>
    <w:rsid w:val="00E43FA7"/>
    <w:rsid w:val="00E453D6"/>
    <w:rsid w:val="00E45D94"/>
    <w:rsid w:val="00E45F55"/>
    <w:rsid w:val="00E46948"/>
    <w:rsid w:val="00E47E6A"/>
    <w:rsid w:val="00E50815"/>
    <w:rsid w:val="00E50DDF"/>
    <w:rsid w:val="00E519C0"/>
    <w:rsid w:val="00E5209E"/>
    <w:rsid w:val="00E5214D"/>
    <w:rsid w:val="00E5322A"/>
    <w:rsid w:val="00E55754"/>
    <w:rsid w:val="00E56890"/>
    <w:rsid w:val="00E56C0D"/>
    <w:rsid w:val="00E603B8"/>
    <w:rsid w:val="00E61005"/>
    <w:rsid w:val="00E61B25"/>
    <w:rsid w:val="00E66616"/>
    <w:rsid w:val="00E66BA7"/>
    <w:rsid w:val="00E67F05"/>
    <w:rsid w:val="00E70FED"/>
    <w:rsid w:val="00E721B9"/>
    <w:rsid w:val="00E72CFA"/>
    <w:rsid w:val="00E72ED5"/>
    <w:rsid w:val="00E761EC"/>
    <w:rsid w:val="00E771C2"/>
    <w:rsid w:val="00E77CEE"/>
    <w:rsid w:val="00E80810"/>
    <w:rsid w:val="00E80CDE"/>
    <w:rsid w:val="00E83077"/>
    <w:rsid w:val="00E84311"/>
    <w:rsid w:val="00E8499A"/>
    <w:rsid w:val="00E84E70"/>
    <w:rsid w:val="00E871BD"/>
    <w:rsid w:val="00E87210"/>
    <w:rsid w:val="00E87AD8"/>
    <w:rsid w:val="00E91B8C"/>
    <w:rsid w:val="00E92EF2"/>
    <w:rsid w:val="00E96C72"/>
    <w:rsid w:val="00E97680"/>
    <w:rsid w:val="00EA0845"/>
    <w:rsid w:val="00EA5090"/>
    <w:rsid w:val="00EA57E5"/>
    <w:rsid w:val="00EA5F51"/>
    <w:rsid w:val="00EA785D"/>
    <w:rsid w:val="00EB26AA"/>
    <w:rsid w:val="00EB6C68"/>
    <w:rsid w:val="00EB7596"/>
    <w:rsid w:val="00EC10AF"/>
    <w:rsid w:val="00EC1509"/>
    <w:rsid w:val="00EC19F3"/>
    <w:rsid w:val="00EC23B4"/>
    <w:rsid w:val="00EC3734"/>
    <w:rsid w:val="00EC667F"/>
    <w:rsid w:val="00EC6E23"/>
    <w:rsid w:val="00ED154F"/>
    <w:rsid w:val="00ED2F47"/>
    <w:rsid w:val="00ED3766"/>
    <w:rsid w:val="00ED3984"/>
    <w:rsid w:val="00ED4E7C"/>
    <w:rsid w:val="00ED592D"/>
    <w:rsid w:val="00ED5C39"/>
    <w:rsid w:val="00EE0CA6"/>
    <w:rsid w:val="00EE0FA9"/>
    <w:rsid w:val="00EE3BC5"/>
    <w:rsid w:val="00EE3CF6"/>
    <w:rsid w:val="00EE516E"/>
    <w:rsid w:val="00EE54A4"/>
    <w:rsid w:val="00EE5A22"/>
    <w:rsid w:val="00EE5B0E"/>
    <w:rsid w:val="00EE64C3"/>
    <w:rsid w:val="00EE7E61"/>
    <w:rsid w:val="00EE7F27"/>
    <w:rsid w:val="00EF2D1C"/>
    <w:rsid w:val="00EF4A19"/>
    <w:rsid w:val="00EF4C56"/>
    <w:rsid w:val="00EF5AFE"/>
    <w:rsid w:val="00EF7D00"/>
    <w:rsid w:val="00F01584"/>
    <w:rsid w:val="00F017D5"/>
    <w:rsid w:val="00F031C1"/>
    <w:rsid w:val="00F045EA"/>
    <w:rsid w:val="00F059F4"/>
    <w:rsid w:val="00F05C47"/>
    <w:rsid w:val="00F07624"/>
    <w:rsid w:val="00F07831"/>
    <w:rsid w:val="00F10CBB"/>
    <w:rsid w:val="00F11556"/>
    <w:rsid w:val="00F13201"/>
    <w:rsid w:val="00F136FF"/>
    <w:rsid w:val="00F14891"/>
    <w:rsid w:val="00F1503B"/>
    <w:rsid w:val="00F1635C"/>
    <w:rsid w:val="00F205E3"/>
    <w:rsid w:val="00F20C49"/>
    <w:rsid w:val="00F20DF0"/>
    <w:rsid w:val="00F20E2D"/>
    <w:rsid w:val="00F22612"/>
    <w:rsid w:val="00F22CD6"/>
    <w:rsid w:val="00F22D3A"/>
    <w:rsid w:val="00F25BF4"/>
    <w:rsid w:val="00F264CC"/>
    <w:rsid w:val="00F26FB9"/>
    <w:rsid w:val="00F270AB"/>
    <w:rsid w:val="00F30FDE"/>
    <w:rsid w:val="00F32571"/>
    <w:rsid w:val="00F351AB"/>
    <w:rsid w:val="00F3522C"/>
    <w:rsid w:val="00F35F37"/>
    <w:rsid w:val="00F365B2"/>
    <w:rsid w:val="00F365D9"/>
    <w:rsid w:val="00F3708B"/>
    <w:rsid w:val="00F3737B"/>
    <w:rsid w:val="00F41D53"/>
    <w:rsid w:val="00F43330"/>
    <w:rsid w:val="00F44040"/>
    <w:rsid w:val="00F457C4"/>
    <w:rsid w:val="00F4626E"/>
    <w:rsid w:val="00F46E66"/>
    <w:rsid w:val="00F47031"/>
    <w:rsid w:val="00F5184A"/>
    <w:rsid w:val="00F5337B"/>
    <w:rsid w:val="00F535D7"/>
    <w:rsid w:val="00F54274"/>
    <w:rsid w:val="00F569CE"/>
    <w:rsid w:val="00F57426"/>
    <w:rsid w:val="00F57D5B"/>
    <w:rsid w:val="00F637FF"/>
    <w:rsid w:val="00F63ED5"/>
    <w:rsid w:val="00F64018"/>
    <w:rsid w:val="00F64E97"/>
    <w:rsid w:val="00F656B3"/>
    <w:rsid w:val="00F7238E"/>
    <w:rsid w:val="00F752DB"/>
    <w:rsid w:val="00F75A24"/>
    <w:rsid w:val="00F75B8A"/>
    <w:rsid w:val="00F7697D"/>
    <w:rsid w:val="00F778EF"/>
    <w:rsid w:val="00F77B4C"/>
    <w:rsid w:val="00F77CB4"/>
    <w:rsid w:val="00F805CC"/>
    <w:rsid w:val="00F80E5A"/>
    <w:rsid w:val="00F833AE"/>
    <w:rsid w:val="00F86386"/>
    <w:rsid w:val="00F86ABF"/>
    <w:rsid w:val="00F90173"/>
    <w:rsid w:val="00F90808"/>
    <w:rsid w:val="00F91DA8"/>
    <w:rsid w:val="00F92C19"/>
    <w:rsid w:val="00F93EA7"/>
    <w:rsid w:val="00F93ED0"/>
    <w:rsid w:val="00F941E9"/>
    <w:rsid w:val="00F94622"/>
    <w:rsid w:val="00FA088A"/>
    <w:rsid w:val="00FA309C"/>
    <w:rsid w:val="00FA3C53"/>
    <w:rsid w:val="00FA4B30"/>
    <w:rsid w:val="00FA6495"/>
    <w:rsid w:val="00FA723F"/>
    <w:rsid w:val="00FA7417"/>
    <w:rsid w:val="00FB0A75"/>
    <w:rsid w:val="00FB0FE3"/>
    <w:rsid w:val="00FB119A"/>
    <w:rsid w:val="00FB17AA"/>
    <w:rsid w:val="00FB32CF"/>
    <w:rsid w:val="00FB3AFB"/>
    <w:rsid w:val="00FB5777"/>
    <w:rsid w:val="00FB6A95"/>
    <w:rsid w:val="00FC213F"/>
    <w:rsid w:val="00FC67E2"/>
    <w:rsid w:val="00FC6DBE"/>
    <w:rsid w:val="00FD15B1"/>
    <w:rsid w:val="00FD1945"/>
    <w:rsid w:val="00FD2404"/>
    <w:rsid w:val="00FD2B2C"/>
    <w:rsid w:val="00FD3D09"/>
    <w:rsid w:val="00FD585C"/>
    <w:rsid w:val="00FD5A39"/>
    <w:rsid w:val="00FD79DA"/>
    <w:rsid w:val="00FE1BB2"/>
    <w:rsid w:val="00FE530D"/>
    <w:rsid w:val="00FE668A"/>
    <w:rsid w:val="00FF2A46"/>
    <w:rsid w:val="00FF417D"/>
    <w:rsid w:val="00FF4969"/>
    <w:rsid w:val="00FF4DB4"/>
    <w:rsid w:val="00FF5CDF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93808"/>
  <w15:chartTrackingRefBased/>
  <w15:docId w15:val="{CA396CA1-4363-42B6-A88D-9FDF98B6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2" w:locked="1"/>
    <w:lsdException w:name="List 3" w:locked="1"/>
    <w:lsdException w:name="List 4" w:locked="1"/>
    <w:lsdException w:name="List 5" w:locked="1"/>
    <w:lsdException w:name="Title" w:locked="1" w:qFormat="1"/>
    <w:lsdException w:name="Closing" w:locked="1"/>
    <w:lsdException w:name="Signature" w:locked="1"/>
    <w:lsdException w:name="Body Text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11E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locked/>
    <w:rsid w:val="002440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244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ocked/>
    <w:rsid w:val="00274026"/>
    <w:rPr>
      <w:color w:val="0000FF"/>
      <w:u w:val="single"/>
    </w:rPr>
  </w:style>
  <w:style w:type="table" w:styleId="a4">
    <w:name w:val="Table Grid"/>
    <w:basedOn w:val="a1"/>
    <w:locked/>
    <w:rsid w:val="00C4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A43ED7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a7">
    <w:name w:val="footer"/>
    <w:basedOn w:val="a"/>
    <w:link w:val="a8"/>
    <w:uiPriority w:val="99"/>
    <w:locked/>
    <w:rsid w:val="00A43ED7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427F87"/>
    <w:rPr>
      <w:sz w:val="24"/>
      <w:szCs w:val="24"/>
    </w:rPr>
  </w:style>
  <w:style w:type="paragraph" w:styleId="a9">
    <w:name w:val="Balloon Text"/>
    <w:basedOn w:val="a"/>
    <w:link w:val="aa"/>
    <w:locked/>
    <w:rsid w:val="00427F8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27F8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27F87"/>
    <w:rPr>
      <w:sz w:val="24"/>
      <w:szCs w:val="24"/>
    </w:rPr>
  </w:style>
  <w:style w:type="paragraph" w:styleId="ab">
    <w:name w:val="Body Text Indent"/>
    <w:basedOn w:val="a"/>
    <w:link w:val="ac"/>
    <w:locked/>
    <w:rsid w:val="00246FAF"/>
    <w:pPr>
      <w:ind w:left="284"/>
    </w:pPr>
    <w:rPr>
      <w:rFonts w:ascii="PragmaticaCTT" w:hAnsi="PragmaticaCTT"/>
      <w:sz w:val="28"/>
      <w:szCs w:val="18"/>
      <w:lang w:val="x-none" w:eastAsia="x-none"/>
    </w:rPr>
  </w:style>
  <w:style w:type="character" w:customStyle="1" w:styleId="ac">
    <w:name w:val="Основной текст с отступом Знак"/>
    <w:link w:val="ab"/>
    <w:rsid w:val="00246FAF"/>
    <w:rPr>
      <w:rFonts w:ascii="PragmaticaCTT" w:hAnsi="PragmaticaCTT" w:cs="Arial"/>
      <w:sz w:val="28"/>
      <w:szCs w:val="18"/>
    </w:rPr>
  </w:style>
  <w:style w:type="paragraph" w:customStyle="1" w:styleId="ad">
    <w:name w:val="Заголовок документа"/>
    <w:basedOn w:val="a"/>
    <w:link w:val="ae"/>
    <w:qFormat/>
    <w:rsid w:val="00646A16"/>
    <w:pPr>
      <w:spacing w:before="120" w:line="360" w:lineRule="auto"/>
    </w:pPr>
    <w:rPr>
      <w:lang w:val="x-none" w:eastAsia="x-none"/>
    </w:rPr>
  </w:style>
  <w:style w:type="paragraph" w:customStyle="1" w:styleId="af">
    <w:name w:val="Обращение"/>
    <w:basedOn w:val="a"/>
    <w:link w:val="af0"/>
    <w:qFormat/>
    <w:rsid w:val="007E52E5"/>
    <w:pPr>
      <w:ind w:left="180"/>
      <w:jc w:val="center"/>
    </w:pPr>
    <w:rPr>
      <w:szCs w:val="26"/>
      <w:lang w:val="x-none" w:eastAsia="x-none"/>
    </w:rPr>
  </w:style>
  <w:style w:type="character" w:customStyle="1" w:styleId="ae">
    <w:name w:val="Заголовок документа Знак"/>
    <w:link w:val="ad"/>
    <w:rsid w:val="00646A16"/>
    <w:rPr>
      <w:sz w:val="26"/>
      <w:szCs w:val="24"/>
    </w:rPr>
  </w:style>
  <w:style w:type="paragraph" w:customStyle="1" w:styleId="af1">
    <w:name w:val="Реквизиты исполнителя"/>
    <w:basedOn w:val="a7"/>
    <w:link w:val="af2"/>
    <w:qFormat/>
    <w:rsid w:val="00B06A4B"/>
    <w:rPr>
      <w:sz w:val="20"/>
      <w:szCs w:val="20"/>
    </w:rPr>
  </w:style>
  <w:style w:type="character" w:customStyle="1" w:styleId="af0">
    <w:name w:val="Обращение Знак"/>
    <w:link w:val="af"/>
    <w:rsid w:val="007E52E5"/>
    <w:rPr>
      <w:sz w:val="26"/>
      <w:szCs w:val="26"/>
    </w:rPr>
  </w:style>
  <w:style w:type="paragraph" w:customStyle="1" w:styleId="af3">
    <w:name w:val="Содержание документа"/>
    <w:basedOn w:val="a"/>
    <w:link w:val="af4"/>
    <w:qFormat/>
    <w:rsid w:val="00B06A4B"/>
    <w:rPr>
      <w:szCs w:val="26"/>
      <w:lang w:val="x-none" w:eastAsia="x-none"/>
    </w:rPr>
  </w:style>
  <w:style w:type="character" w:customStyle="1" w:styleId="af2">
    <w:name w:val="Реквизиты исполнителя Знак"/>
    <w:link w:val="af1"/>
    <w:rsid w:val="00B06A4B"/>
    <w:rPr>
      <w:sz w:val="24"/>
      <w:szCs w:val="24"/>
    </w:rPr>
  </w:style>
  <w:style w:type="paragraph" w:styleId="af5">
    <w:name w:val="Body Text"/>
    <w:basedOn w:val="a"/>
    <w:locked/>
    <w:rsid w:val="00244028"/>
    <w:pPr>
      <w:spacing w:after="120"/>
    </w:pPr>
  </w:style>
  <w:style w:type="character" w:customStyle="1" w:styleId="af4">
    <w:name w:val="Содержание документа Знак"/>
    <w:link w:val="af3"/>
    <w:rsid w:val="00B06A4B"/>
    <w:rPr>
      <w:sz w:val="26"/>
      <w:szCs w:val="26"/>
    </w:rPr>
  </w:style>
  <w:style w:type="paragraph" w:styleId="af6">
    <w:name w:val="annotation text"/>
    <w:basedOn w:val="a"/>
    <w:semiHidden/>
    <w:locked/>
    <w:rsid w:val="00244028"/>
    <w:rPr>
      <w:sz w:val="20"/>
      <w:szCs w:val="20"/>
    </w:rPr>
  </w:style>
  <w:style w:type="paragraph" w:styleId="2">
    <w:name w:val="Body Text 2"/>
    <w:basedOn w:val="a"/>
    <w:locked/>
    <w:rsid w:val="00244028"/>
    <w:pPr>
      <w:spacing w:after="120" w:line="480" w:lineRule="auto"/>
    </w:pPr>
  </w:style>
  <w:style w:type="paragraph" w:styleId="3">
    <w:name w:val="Body Text Indent 3"/>
    <w:basedOn w:val="a"/>
    <w:locked/>
    <w:rsid w:val="00244028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ocked/>
    <w:rsid w:val="00244028"/>
    <w:pPr>
      <w:spacing w:after="120"/>
    </w:pPr>
    <w:rPr>
      <w:sz w:val="16"/>
      <w:szCs w:val="16"/>
    </w:rPr>
  </w:style>
  <w:style w:type="character" w:customStyle="1" w:styleId="FontStyle100">
    <w:name w:val="Font Style100"/>
    <w:rsid w:val="00597678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rsid w:val="005976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3">
    <w:name w:val="Font Style123"/>
    <w:rsid w:val="00597678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"/>
    <w:rsid w:val="00597678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</w:rPr>
  </w:style>
  <w:style w:type="paragraph" w:customStyle="1" w:styleId="Style40">
    <w:name w:val="Style40"/>
    <w:basedOn w:val="a"/>
    <w:rsid w:val="00597678"/>
    <w:pPr>
      <w:widowControl w:val="0"/>
      <w:autoSpaceDE w:val="0"/>
      <w:autoSpaceDN w:val="0"/>
      <w:adjustRightInd w:val="0"/>
      <w:spacing w:line="295" w:lineRule="exact"/>
    </w:pPr>
    <w:rPr>
      <w:sz w:val="24"/>
    </w:rPr>
  </w:style>
  <w:style w:type="paragraph" w:customStyle="1" w:styleId="Style48">
    <w:name w:val="Style48"/>
    <w:basedOn w:val="a"/>
    <w:rsid w:val="00597678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04">
    <w:name w:val="Font Style104"/>
    <w:rsid w:val="003969CE"/>
    <w:rPr>
      <w:rFonts w:ascii="Times New Roman" w:hAnsi="Times New Roman" w:cs="Times New Roman"/>
      <w:sz w:val="16"/>
      <w:szCs w:val="16"/>
    </w:rPr>
  </w:style>
  <w:style w:type="character" w:styleId="af7">
    <w:name w:val="Emphasis"/>
    <w:qFormat/>
    <w:locked/>
    <w:rsid w:val="0011017E"/>
    <w:rPr>
      <w:i/>
      <w:iCs/>
    </w:rPr>
  </w:style>
  <w:style w:type="paragraph" w:styleId="af8">
    <w:name w:val="Title"/>
    <w:basedOn w:val="a"/>
    <w:next w:val="a"/>
    <w:link w:val="af9"/>
    <w:qFormat/>
    <w:locked/>
    <w:rsid w:val="001101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rsid w:val="0011017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41;&#1083;&#1072;&#1085;&#1082;&#1080;%20&#1040;&#1054;\&#1064;&#1072;&#1073;&#1083;&#1086;&#1085;&#1099;%20&#1076;&#1083;&#1103;%20&#1073;&#1083;&#1072;&#1085;&#1082;&#1086;&#1074;%20&#1089;%2015.09.2011\&#1041;&#1083;&#1072;&#1085;&#1082;_&#1048;&#1089;&#1093;&#1086;&#1076;&#1103;&#1097;&#1077;&#1075;&#1086;%20&#1087;&#1080;&#1089;&#1100;&#1084;&#1072;%20&#1057;&#1080;&#1073;&#1080;&#1088;&#1100;%20%20&#1089;%20&#1088;&#1077;&#1082;&#1074;_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7EE5-621F-442D-8B6E-092AF16E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Бланк_Исходящего письма Сибирь  с рекв_2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ЦентрТелеком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AYakovlev</dc:creator>
  <cp:keywords/>
  <cp:lastModifiedBy>Иван Т</cp:lastModifiedBy>
  <cp:revision>3</cp:revision>
  <cp:lastPrinted>2013-03-05T08:09:00Z</cp:lastPrinted>
  <dcterms:created xsi:type="dcterms:W3CDTF">2022-01-31T07:24:00Z</dcterms:created>
  <dcterms:modified xsi:type="dcterms:W3CDTF">2023-03-27T11:20:00Z</dcterms:modified>
</cp:coreProperties>
</file>